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2F" w:rsidRDefault="00F7202F" w:rsidP="005B4043">
      <w:pPr>
        <w:tabs>
          <w:tab w:val="center" w:pos="1560"/>
        </w:tabs>
        <w:spacing w:after="0"/>
        <w:ind w:hanging="851"/>
        <w:outlineLvl w:val="0"/>
        <w:rPr>
          <w:b/>
          <w:bCs/>
        </w:rPr>
      </w:pPr>
      <w:r>
        <w:rPr>
          <w:b/>
          <w:bCs/>
        </w:rPr>
        <w:t>REPUBLIKA HRVATSKA</w:t>
      </w:r>
    </w:p>
    <w:p w:rsidR="00F7202F" w:rsidRDefault="00F7202F" w:rsidP="005B4043">
      <w:pPr>
        <w:tabs>
          <w:tab w:val="center" w:pos="1560"/>
        </w:tabs>
        <w:spacing w:after="0"/>
        <w:ind w:hanging="851"/>
        <w:outlineLvl w:val="0"/>
        <w:rPr>
          <w:b/>
          <w:bCs/>
        </w:rPr>
      </w:pPr>
      <w:r>
        <w:rPr>
          <w:b/>
          <w:bCs/>
        </w:rPr>
        <w:t>PRIMORSKO-GORANSKA ŽUPANIJA</w:t>
      </w:r>
    </w:p>
    <w:p w:rsidR="00F7202F" w:rsidRDefault="00F7202F" w:rsidP="005B4043">
      <w:pPr>
        <w:spacing w:after="0"/>
        <w:ind w:hanging="851"/>
        <w:jc w:val="both"/>
        <w:outlineLvl w:val="0"/>
        <w:rPr>
          <w:b/>
          <w:bCs/>
        </w:rPr>
      </w:pPr>
      <w:r w:rsidRPr="0043616B">
        <w:rPr>
          <w:b/>
          <w:bCs/>
        </w:rPr>
        <w:t xml:space="preserve"> OPĆINA SKRAD</w:t>
      </w:r>
    </w:p>
    <w:tbl>
      <w:tblPr>
        <w:tblpPr w:leftFromText="180" w:rightFromText="180" w:vertAnchor="page" w:horzAnchor="margin" w:tblpXSpec="center" w:tblpY="3042"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16"/>
      </w:tblGrid>
      <w:tr w:rsidR="00F7202F" w:rsidRPr="003B5080">
        <w:trPr>
          <w:trHeight w:val="850"/>
        </w:trPr>
        <w:tc>
          <w:tcPr>
            <w:tcW w:w="10716" w:type="dxa"/>
            <w:shd w:val="pct15" w:color="auto" w:fill="auto"/>
          </w:tcPr>
          <w:p w:rsidR="00F7202F" w:rsidRPr="003B5080" w:rsidRDefault="00F7202F" w:rsidP="003B508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5080">
              <w:rPr>
                <w:b/>
                <w:bCs/>
                <w:sz w:val="20"/>
                <w:szCs w:val="20"/>
              </w:rPr>
              <w:t>PRIJAVNI OBRAZAC</w:t>
            </w:r>
          </w:p>
          <w:p w:rsidR="00F7202F" w:rsidRPr="003B5080" w:rsidRDefault="00F7202F" w:rsidP="003B50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080">
              <w:rPr>
                <w:sz w:val="20"/>
                <w:szCs w:val="20"/>
              </w:rPr>
              <w:t xml:space="preserve">ZA SUBVENCIONIRANJE PROVEDBE MJERA POVEĆANJA KORIŠTENJA OBNOVLJIVIH IZVORA ENERGIJE </w:t>
            </w:r>
          </w:p>
          <w:p w:rsidR="00F7202F" w:rsidRPr="003B5080" w:rsidRDefault="00F7202F" w:rsidP="003B50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080">
              <w:rPr>
                <w:sz w:val="20"/>
                <w:szCs w:val="20"/>
              </w:rPr>
              <w:t>U OBITELJSKIM KUĆAMA „ZELENA ENERGIJA U MOM DOMU“</w:t>
            </w:r>
          </w:p>
        </w:tc>
      </w:tr>
    </w:tbl>
    <w:p w:rsidR="00F7202F" w:rsidRPr="009E71DB" w:rsidRDefault="00F7202F" w:rsidP="009E71DB">
      <w:pPr>
        <w:spacing w:after="0"/>
        <w:ind w:hanging="851"/>
        <w:jc w:val="both"/>
        <w:rPr>
          <w:b/>
          <w:bCs/>
          <w:sz w:val="6"/>
          <w:szCs w:val="6"/>
        </w:rPr>
      </w:pPr>
    </w:p>
    <w:p w:rsidR="00F7202F" w:rsidRDefault="00F7202F" w:rsidP="009E71DB">
      <w:pPr>
        <w:spacing w:after="0"/>
        <w:jc w:val="both"/>
        <w:rPr>
          <w:sz w:val="6"/>
          <w:szCs w:val="6"/>
        </w:rPr>
      </w:pPr>
    </w:p>
    <w:p w:rsidR="00F7202F" w:rsidRPr="009E71DB" w:rsidRDefault="00F7202F" w:rsidP="002F59D5">
      <w:pPr>
        <w:spacing w:after="0"/>
        <w:rPr>
          <w:sz w:val="16"/>
          <w:szCs w:val="16"/>
        </w:rPr>
      </w:pP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9"/>
        <w:gridCol w:w="7615"/>
      </w:tblGrid>
      <w:tr w:rsidR="00F7202F" w:rsidRPr="003B5080">
        <w:trPr>
          <w:trHeight w:val="409"/>
          <w:jc w:val="center"/>
        </w:trPr>
        <w:tc>
          <w:tcPr>
            <w:tcW w:w="10694" w:type="dxa"/>
            <w:gridSpan w:val="2"/>
            <w:shd w:val="pct12" w:color="auto" w:fill="auto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3B5080">
              <w:rPr>
                <w:b/>
                <w:bCs/>
                <w:sz w:val="16"/>
                <w:szCs w:val="16"/>
              </w:rPr>
              <w:t>Podaci Podnositelja prijave</w:t>
            </w:r>
          </w:p>
        </w:tc>
      </w:tr>
      <w:tr w:rsidR="00F7202F" w:rsidRPr="003B5080">
        <w:trPr>
          <w:trHeight w:val="273"/>
          <w:jc w:val="center"/>
        </w:trPr>
        <w:tc>
          <w:tcPr>
            <w:tcW w:w="3079" w:type="dxa"/>
            <w:shd w:val="pct10" w:color="auto" w:fill="auto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  <w:r w:rsidRPr="003B5080">
              <w:rPr>
                <w:sz w:val="16"/>
                <w:szCs w:val="16"/>
              </w:rPr>
              <w:t>Ime i prezime:</w:t>
            </w:r>
          </w:p>
        </w:tc>
        <w:tc>
          <w:tcPr>
            <w:tcW w:w="7615" w:type="dxa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202F" w:rsidRPr="003B5080">
        <w:trPr>
          <w:trHeight w:val="273"/>
          <w:jc w:val="center"/>
        </w:trPr>
        <w:tc>
          <w:tcPr>
            <w:tcW w:w="3079" w:type="dxa"/>
            <w:shd w:val="pct10" w:color="auto" w:fill="auto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  <w:r w:rsidRPr="003B5080">
              <w:rPr>
                <w:sz w:val="16"/>
                <w:szCs w:val="16"/>
              </w:rPr>
              <w:t>OIB:</w:t>
            </w:r>
          </w:p>
        </w:tc>
        <w:tc>
          <w:tcPr>
            <w:tcW w:w="7615" w:type="dxa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202F" w:rsidRPr="003B5080">
        <w:trPr>
          <w:trHeight w:val="273"/>
          <w:jc w:val="center"/>
        </w:trPr>
        <w:tc>
          <w:tcPr>
            <w:tcW w:w="3079" w:type="dxa"/>
            <w:shd w:val="pct10" w:color="auto" w:fill="auto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  <w:r w:rsidRPr="003B5080">
              <w:rPr>
                <w:sz w:val="16"/>
                <w:szCs w:val="16"/>
              </w:rPr>
              <w:t>Adresa i kućni broj:</w:t>
            </w:r>
          </w:p>
        </w:tc>
        <w:tc>
          <w:tcPr>
            <w:tcW w:w="7615" w:type="dxa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202F" w:rsidRPr="003B5080">
        <w:trPr>
          <w:trHeight w:val="273"/>
          <w:jc w:val="center"/>
        </w:trPr>
        <w:tc>
          <w:tcPr>
            <w:tcW w:w="3079" w:type="dxa"/>
            <w:shd w:val="pct10" w:color="auto" w:fill="auto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  <w:r w:rsidRPr="003B5080">
              <w:rPr>
                <w:sz w:val="16"/>
                <w:szCs w:val="16"/>
              </w:rPr>
              <w:t>Mjesto:</w:t>
            </w:r>
          </w:p>
        </w:tc>
        <w:tc>
          <w:tcPr>
            <w:tcW w:w="7615" w:type="dxa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202F" w:rsidRPr="003B5080">
        <w:trPr>
          <w:trHeight w:val="284"/>
          <w:jc w:val="center"/>
        </w:trPr>
        <w:tc>
          <w:tcPr>
            <w:tcW w:w="3079" w:type="dxa"/>
            <w:shd w:val="pct10" w:color="auto" w:fill="auto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  <w:r w:rsidRPr="003B5080">
              <w:rPr>
                <w:sz w:val="16"/>
                <w:szCs w:val="16"/>
              </w:rPr>
              <w:t>Telefon:</w:t>
            </w:r>
          </w:p>
        </w:tc>
        <w:tc>
          <w:tcPr>
            <w:tcW w:w="7615" w:type="dxa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202F" w:rsidRPr="003B5080">
        <w:trPr>
          <w:trHeight w:val="284"/>
          <w:jc w:val="center"/>
        </w:trPr>
        <w:tc>
          <w:tcPr>
            <w:tcW w:w="3079" w:type="dxa"/>
            <w:shd w:val="pct10" w:color="auto" w:fill="auto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  <w:r w:rsidRPr="003B5080">
              <w:rPr>
                <w:sz w:val="16"/>
                <w:szCs w:val="16"/>
              </w:rPr>
              <w:t>Mobitel:</w:t>
            </w:r>
          </w:p>
        </w:tc>
        <w:tc>
          <w:tcPr>
            <w:tcW w:w="7615" w:type="dxa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7202F" w:rsidRDefault="00F7202F" w:rsidP="002F59D5">
      <w:pPr>
        <w:spacing w:after="0"/>
        <w:rPr>
          <w:sz w:val="6"/>
          <w:szCs w:val="6"/>
        </w:rPr>
      </w:pPr>
    </w:p>
    <w:p w:rsidR="00F7202F" w:rsidRDefault="00F7202F" w:rsidP="002F59D5">
      <w:pPr>
        <w:spacing w:after="0"/>
        <w:rPr>
          <w:sz w:val="6"/>
          <w:szCs w:val="6"/>
        </w:rPr>
      </w:pPr>
    </w:p>
    <w:p w:rsidR="00F7202F" w:rsidRDefault="00F7202F" w:rsidP="002F59D5">
      <w:pPr>
        <w:spacing w:after="0"/>
        <w:rPr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8"/>
        <w:gridCol w:w="1450"/>
        <w:gridCol w:w="386"/>
        <w:gridCol w:w="1559"/>
        <w:gridCol w:w="1276"/>
        <w:gridCol w:w="673"/>
      </w:tblGrid>
      <w:tr w:rsidR="00F7202F" w:rsidRPr="003B5080">
        <w:trPr>
          <w:trHeight w:val="285"/>
          <w:jc w:val="center"/>
        </w:trPr>
        <w:tc>
          <w:tcPr>
            <w:tcW w:w="5358" w:type="dxa"/>
            <w:vMerge w:val="restart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KUĆANSTVO ZA KOJEM SE PLANIRA UGRADITI SUSTAV OBNOVLJIVIH IZVORA ENERGIJE?</w:t>
            </w:r>
          </w:p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  <w:r w:rsidRPr="003B5080">
              <w:rPr>
                <w:sz w:val="12"/>
                <w:szCs w:val="12"/>
              </w:rPr>
              <w:t>(označiti oznakom „x“ u polje pored ponuđenih odgovora)</w:t>
            </w:r>
          </w:p>
        </w:tc>
        <w:tc>
          <w:tcPr>
            <w:tcW w:w="1450" w:type="dxa"/>
            <w:vMerge w:val="restart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Postojeće kućanstvo</w:t>
            </w:r>
          </w:p>
        </w:tc>
        <w:tc>
          <w:tcPr>
            <w:tcW w:w="386" w:type="dxa"/>
            <w:vMerge w:val="restart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Godina izgradnje:</w:t>
            </w:r>
          </w:p>
        </w:tc>
        <w:tc>
          <w:tcPr>
            <w:tcW w:w="1276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godina</w:t>
            </w:r>
          </w:p>
        </w:tc>
      </w:tr>
      <w:tr w:rsidR="00F7202F" w:rsidRPr="003B5080">
        <w:trPr>
          <w:trHeight w:val="275"/>
          <w:jc w:val="center"/>
        </w:trPr>
        <w:tc>
          <w:tcPr>
            <w:tcW w:w="5358" w:type="dxa"/>
            <w:vMerge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50" w:type="dxa"/>
            <w:vMerge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6" w:type="dxa"/>
            <w:vMerge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Broj članova kućanstva</w:t>
            </w:r>
          </w:p>
        </w:tc>
        <w:tc>
          <w:tcPr>
            <w:tcW w:w="1276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7202F" w:rsidRPr="003B5080">
        <w:trPr>
          <w:trHeight w:val="447"/>
          <w:jc w:val="center"/>
        </w:trPr>
        <w:tc>
          <w:tcPr>
            <w:tcW w:w="5358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6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08" w:type="dxa"/>
            <w:gridSpan w:val="3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F7202F" w:rsidRDefault="00F7202F" w:rsidP="002F59D5">
      <w:pPr>
        <w:spacing w:after="0"/>
        <w:rPr>
          <w:sz w:val="6"/>
          <w:szCs w:val="6"/>
        </w:rPr>
      </w:pPr>
    </w:p>
    <w:p w:rsidR="00F7202F" w:rsidRDefault="00F7202F" w:rsidP="002F59D5">
      <w:pPr>
        <w:spacing w:after="0"/>
        <w:rPr>
          <w:sz w:val="6"/>
          <w:szCs w:val="6"/>
        </w:rPr>
      </w:pPr>
    </w:p>
    <w:p w:rsidR="00F7202F" w:rsidRDefault="00F7202F" w:rsidP="002F59D5">
      <w:pPr>
        <w:spacing w:after="0"/>
        <w:rPr>
          <w:sz w:val="6"/>
          <w:szCs w:val="6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8"/>
        <w:gridCol w:w="2410"/>
        <w:gridCol w:w="538"/>
      </w:tblGrid>
      <w:tr w:rsidR="00F7202F" w:rsidRPr="003B5080">
        <w:trPr>
          <w:trHeight w:val="301"/>
          <w:jc w:val="center"/>
        </w:trPr>
        <w:tc>
          <w:tcPr>
            <w:tcW w:w="7768" w:type="dxa"/>
            <w:vMerge w:val="restart"/>
            <w:shd w:val="clear" w:color="auto" w:fill="D9D9D9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47" w:hanging="142"/>
              <w:rPr>
                <w:b/>
                <w:bCs/>
                <w:sz w:val="14"/>
                <w:szCs w:val="14"/>
              </w:rPr>
            </w:pPr>
            <w:r w:rsidRPr="003B5080">
              <w:rPr>
                <w:b/>
                <w:bCs/>
                <w:sz w:val="16"/>
                <w:szCs w:val="16"/>
              </w:rPr>
              <w:t>Koji sustav obnovljivih izvora energije prijavljujete</w:t>
            </w:r>
            <w:r w:rsidRPr="003B5080">
              <w:rPr>
                <w:b/>
                <w:bCs/>
                <w:sz w:val="14"/>
                <w:szCs w:val="14"/>
              </w:rPr>
              <w:t>?</w:t>
            </w:r>
          </w:p>
          <w:p w:rsidR="00F7202F" w:rsidRPr="003B5080" w:rsidRDefault="00F7202F" w:rsidP="003B5080">
            <w:pPr>
              <w:spacing w:after="0" w:line="240" w:lineRule="auto"/>
              <w:ind w:firstLine="147"/>
              <w:rPr>
                <w:sz w:val="16"/>
                <w:szCs w:val="16"/>
              </w:rPr>
            </w:pPr>
            <w:r w:rsidRPr="003B5080">
              <w:rPr>
                <w:sz w:val="12"/>
                <w:szCs w:val="12"/>
              </w:rPr>
              <w:t xml:space="preserve">(označiti oznakom „x“ u polje pored ponuđenih odgovora, prijaviti se može </w:t>
            </w:r>
            <w:r w:rsidRPr="003B5080">
              <w:rPr>
                <w:sz w:val="12"/>
                <w:szCs w:val="12"/>
                <w:u w:val="single"/>
              </w:rPr>
              <w:t>najviše dva</w:t>
            </w:r>
            <w:r w:rsidRPr="003B5080">
              <w:rPr>
                <w:sz w:val="12"/>
                <w:szCs w:val="12"/>
              </w:rPr>
              <w:t xml:space="preserve"> od navedenih sustava)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Sunčani toplinski pretvarači (kolektori)</w:t>
            </w:r>
          </w:p>
        </w:tc>
        <w:tc>
          <w:tcPr>
            <w:tcW w:w="538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202F" w:rsidRPr="003B5080">
        <w:trPr>
          <w:trHeight w:val="263"/>
          <w:jc w:val="center"/>
        </w:trPr>
        <w:tc>
          <w:tcPr>
            <w:tcW w:w="7768" w:type="dxa"/>
            <w:vMerge/>
            <w:shd w:val="clear" w:color="auto" w:fill="D9D9D9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47" w:hanging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Kotlovski sustav na biomasu</w:t>
            </w:r>
          </w:p>
        </w:tc>
        <w:tc>
          <w:tcPr>
            <w:tcW w:w="538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202F" w:rsidRPr="003B5080">
        <w:trPr>
          <w:trHeight w:val="275"/>
          <w:jc w:val="center"/>
        </w:trPr>
        <w:tc>
          <w:tcPr>
            <w:tcW w:w="7768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Dizalice topline</w:t>
            </w:r>
          </w:p>
        </w:tc>
        <w:tc>
          <w:tcPr>
            <w:tcW w:w="538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7202F" w:rsidRDefault="00F7202F" w:rsidP="00667D18">
      <w:pPr>
        <w:spacing w:after="0"/>
        <w:rPr>
          <w:sz w:val="6"/>
          <w:szCs w:val="6"/>
        </w:rPr>
      </w:pPr>
    </w:p>
    <w:p w:rsidR="00F7202F" w:rsidRDefault="00F7202F" w:rsidP="00667D18">
      <w:pPr>
        <w:spacing w:after="0"/>
        <w:rPr>
          <w:sz w:val="6"/>
          <w:szCs w:val="6"/>
        </w:rPr>
      </w:pPr>
    </w:p>
    <w:p w:rsidR="00F7202F" w:rsidRPr="00667D18" w:rsidRDefault="00F7202F" w:rsidP="00667D18">
      <w:pPr>
        <w:spacing w:after="0"/>
        <w:rPr>
          <w:sz w:val="6"/>
          <w:szCs w:val="6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4"/>
        <w:gridCol w:w="4169"/>
        <w:gridCol w:w="367"/>
        <w:gridCol w:w="2917"/>
        <w:gridCol w:w="435"/>
        <w:gridCol w:w="1674"/>
      </w:tblGrid>
      <w:tr w:rsidR="00F7202F" w:rsidRPr="003B5080">
        <w:trPr>
          <w:jc w:val="center"/>
        </w:trPr>
        <w:tc>
          <w:tcPr>
            <w:tcW w:w="10716" w:type="dxa"/>
            <w:gridSpan w:val="6"/>
            <w:shd w:val="clear" w:color="auto" w:fill="D9D9D9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47" w:hanging="142"/>
              <w:rPr>
                <w:b/>
                <w:bCs/>
                <w:sz w:val="16"/>
                <w:szCs w:val="16"/>
              </w:rPr>
            </w:pPr>
            <w:r w:rsidRPr="003B5080">
              <w:rPr>
                <w:b/>
                <w:bCs/>
                <w:sz w:val="16"/>
                <w:szCs w:val="16"/>
              </w:rPr>
              <w:t>Iskaz površina predmetnog kućanstva</w:t>
            </w:r>
          </w:p>
        </w:tc>
      </w:tr>
      <w:tr w:rsidR="00F7202F" w:rsidRPr="003B5080">
        <w:trPr>
          <w:trHeight w:val="235"/>
          <w:jc w:val="center"/>
        </w:trPr>
        <w:tc>
          <w:tcPr>
            <w:tcW w:w="1154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0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Etaže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:rsidR="00F7202F" w:rsidRPr="003B5080" w:rsidRDefault="00F7202F" w:rsidP="003B5080">
            <w:pPr>
              <w:pStyle w:val="ListParagraph"/>
              <w:tabs>
                <w:tab w:val="left" w:pos="2576"/>
              </w:tabs>
              <w:spacing w:after="0" w:line="240" w:lineRule="auto"/>
              <w:ind w:left="-117"/>
              <w:jc w:val="center"/>
              <w:rPr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Tlocrtna površina</w:t>
            </w:r>
            <w:r w:rsidRPr="003B5080">
              <w:rPr>
                <w:sz w:val="14"/>
                <w:szCs w:val="14"/>
              </w:rPr>
              <w:t>,</w:t>
            </w:r>
          </w:p>
          <w:p w:rsidR="00F7202F" w:rsidRPr="003B5080" w:rsidRDefault="00F7202F" w:rsidP="003B5080">
            <w:pPr>
              <w:pStyle w:val="ListParagraph"/>
              <w:tabs>
                <w:tab w:val="left" w:pos="2576"/>
              </w:tabs>
              <w:spacing w:after="0" w:line="240" w:lineRule="auto"/>
              <w:ind w:left="-117"/>
              <w:jc w:val="center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(vanjska površina svih zatvorenih, otvorenih i natkrivenih dijelova zgrade, osim balkona)</w:t>
            </w:r>
          </w:p>
        </w:tc>
        <w:tc>
          <w:tcPr>
            <w:tcW w:w="3352" w:type="dxa"/>
            <w:gridSpan w:val="2"/>
            <w:shd w:val="clear" w:color="auto" w:fill="D9D9D9"/>
            <w:vAlign w:val="center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44"/>
              <w:jc w:val="center"/>
              <w:rPr>
                <w:sz w:val="14"/>
                <w:szCs w:val="14"/>
                <w:vertAlign w:val="superscript"/>
              </w:rPr>
            </w:pPr>
            <w:r w:rsidRPr="003B5080">
              <w:rPr>
                <w:b/>
                <w:bCs/>
                <w:sz w:val="14"/>
                <w:szCs w:val="14"/>
              </w:rPr>
              <w:t>Grijana površina</w:t>
            </w:r>
            <w:r w:rsidRPr="003B5080">
              <w:rPr>
                <w:sz w:val="14"/>
                <w:szCs w:val="14"/>
              </w:rPr>
              <w:t xml:space="preserve">, </w:t>
            </w:r>
          </w:p>
          <w:p w:rsidR="00F7202F" w:rsidRPr="003B5080" w:rsidRDefault="00F7202F" w:rsidP="003B5080">
            <w:pPr>
              <w:pStyle w:val="ListParagraph"/>
              <w:spacing w:after="0" w:line="240" w:lineRule="auto"/>
              <w:ind w:left="-98" w:right="-125"/>
              <w:jc w:val="center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(vanjske površine prostorija u kojima postoje ogrjevna tijela (radijatori, pojedinačni peći) + vanjske površine prostorija u kojima ne postoje ogrjevna tijela već se griju preko grijanih prostorija</w:t>
            </w:r>
          </w:p>
        </w:tc>
        <w:tc>
          <w:tcPr>
            <w:tcW w:w="1674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360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Napomene:</w:t>
            </w:r>
          </w:p>
          <w:p w:rsidR="00F7202F" w:rsidRPr="003B5080" w:rsidRDefault="00F7202F" w:rsidP="003B5080">
            <w:pPr>
              <w:pStyle w:val="ListParagraph"/>
              <w:spacing w:after="0" w:line="240" w:lineRule="auto"/>
              <w:ind w:left="360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(opcionalno)</w:t>
            </w:r>
          </w:p>
        </w:tc>
      </w:tr>
      <w:tr w:rsidR="00F7202F" w:rsidRPr="003B5080">
        <w:trPr>
          <w:trHeight w:val="381"/>
          <w:jc w:val="center"/>
        </w:trPr>
        <w:tc>
          <w:tcPr>
            <w:tcW w:w="1154" w:type="dxa"/>
            <w:vAlign w:val="center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5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Podrum</w:t>
            </w:r>
          </w:p>
        </w:tc>
        <w:tc>
          <w:tcPr>
            <w:tcW w:w="4169" w:type="dxa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7" w:type="dxa"/>
            <w:shd w:val="clear" w:color="auto" w:fill="D9D9D9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35" w:hanging="42"/>
              <w:jc w:val="right"/>
              <w:rPr>
                <w:b/>
                <w:bCs/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m</w:t>
            </w:r>
            <w:r w:rsidRPr="003B5080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2917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B5080">
              <w:rPr>
                <w:sz w:val="14"/>
                <w:szCs w:val="14"/>
              </w:rPr>
              <w:t>m</w:t>
            </w:r>
            <w:r w:rsidRPr="003B5080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674" w:type="dxa"/>
            <w:vMerge w:val="restart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202F" w:rsidRPr="003B5080">
        <w:trPr>
          <w:trHeight w:val="415"/>
          <w:jc w:val="center"/>
        </w:trPr>
        <w:tc>
          <w:tcPr>
            <w:tcW w:w="1154" w:type="dxa"/>
            <w:vAlign w:val="center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5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Prizemlje</w:t>
            </w:r>
          </w:p>
        </w:tc>
        <w:tc>
          <w:tcPr>
            <w:tcW w:w="4169" w:type="dxa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7" w:type="dxa"/>
            <w:shd w:val="clear" w:color="auto" w:fill="D9D9D9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35" w:hanging="42"/>
              <w:jc w:val="right"/>
              <w:rPr>
                <w:b/>
                <w:bCs/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m</w:t>
            </w:r>
            <w:r w:rsidRPr="003B5080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2917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B5080">
              <w:rPr>
                <w:sz w:val="14"/>
                <w:szCs w:val="14"/>
              </w:rPr>
              <w:t>m</w:t>
            </w:r>
            <w:r w:rsidRPr="003B5080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674" w:type="dxa"/>
            <w:vMerge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202F" w:rsidRPr="003B5080">
        <w:trPr>
          <w:trHeight w:val="421"/>
          <w:jc w:val="center"/>
        </w:trPr>
        <w:tc>
          <w:tcPr>
            <w:tcW w:w="1154" w:type="dxa"/>
            <w:vAlign w:val="center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5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Prvi kat</w:t>
            </w:r>
          </w:p>
        </w:tc>
        <w:tc>
          <w:tcPr>
            <w:tcW w:w="4169" w:type="dxa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7" w:type="dxa"/>
            <w:shd w:val="clear" w:color="auto" w:fill="D9D9D9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35" w:hanging="42"/>
              <w:jc w:val="right"/>
              <w:rPr>
                <w:b/>
                <w:bCs/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m</w:t>
            </w:r>
            <w:r w:rsidRPr="003B5080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2917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B5080">
              <w:rPr>
                <w:sz w:val="14"/>
                <w:szCs w:val="14"/>
              </w:rPr>
              <w:t>m</w:t>
            </w:r>
            <w:r w:rsidRPr="003B5080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674" w:type="dxa"/>
            <w:vMerge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202F" w:rsidRPr="003B5080">
        <w:trPr>
          <w:trHeight w:val="413"/>
          <w:jc w:val="center"/>
        </w:trPr>
        <w:tc>
          <w:tcPr>
            <w:tcW w:w="1154" w:type="dxa"/>
            <w:vAlign w:val="center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5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Drugi kat</w:t>
            </w:r>
          </w:p>
        </w:tc>
        <w:tc>
          <w:tcPr>
            <w:tcW w:w="4169" w:type="dxa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7" w:type="dxa"/>
            <w:shd w:val="clear" w:color="auto" w:fill="D9D9D9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35" w:hanging="42"/>
              <w:jc w:val="right"/>
              <w:rPr>
                <w:b/>
                <w:bCs/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m</w:t>
            </w:r>
            <w:r w:rsidRPr="003B5080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2917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B5080">
              <w:rPr>
                <w:sz w:val="14"/>
                <w:szCs w:val="14"/>
              </w:rPr>
              <w:t>m</w:t>
            </w:r>
            <w:r w:rsidRPr="003B5080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674" w:type="dxa"/>
            <w:vMerge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202F" w:rsidRPr="003B5080">
        <w:trPr>
          <w:trHeight w:val="419"/>
          <w:jc w:val="center"/>
        </w:trPr>
        <w:tc>
          <w:tcPr>
            <w:tcW w:w="1154" w:type="dxa"/>
            <w:vAlign w:val="center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5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Potkrovlje</w:t>
            </w:r>
          </w:p>
        </w:tc>
        <w:tc>
          <w:tcPr>
            <w:tcW w:w="4169" w:type="dxa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7" w:type="dxa"/>
            <w:shd w:val="clear" w:color="auto" w:fill="D9D9D9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35" w:hanging="42"/>
              <w:jc w:val="right"/>
              <w:rPr>
                <w:b/>
                <w:bCs/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m</w:t>
            </w:r>
            <w:r w:rsidRPr="003B5080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2917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B5080">
              <w:rPr>
                <w:sz w:val="14"/>
                <w:szCs w:val="14"/>
              </w:rPr>
              <w:t>m</w:t>
            </w:r>
            <w:r w:rsidRPr="003B5080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674" w:type="dxa"/>
            <w:vMerge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7202F" w:rsidRDefault="00F7202F" w:rsidP="0019196C">
      <w:pPr>
        <w:spacing w:after="0" w:line="240" w:lineRule="auto"/>
        <w:rPr>
          <w:sz w:val="6"/>
          <w:szCs w:val="6"/>
        </w:rPr>
      </w:pPr>
    </w:p>
    <w:p w:rsidR="00F7202F" w:rsidRDefault="00F7202F" w:rsidP="0019196C">
      <w:pPr>
        <w:spacing w:after="0" w:line="240" w:lineRule="auto"/>
        <w:rPr>
          <w:sz w:val="6"/>
          <w:szCs w:val="6"/>
        </w:rPr>
      </w:pPr>
    </w:p>
    <w:p w:rsidR="00F7202F" w:rsidRPr="0019196C" w:rsidRDefault="00F7202F" w:rsidP="0019196C">
      <w:pPr>
        <w:spacing w:after="0" w:line="240" w:lineRule="auto"/>
        <w:rPr>
          <w:sz w:val="6"/>
          <w:szCs w:val="6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3"/>
        <w:gridCol w:w="110"/>
        <w:gridCol w:w="498"/>
        <w:gridCol w:w="629"/>
        <w:gridCol w:w="81"/>
        <w:gridCol w:w="397"/>
        <w:gridCol w:w="199"/>
        <w:gridCol w:w="878"/>
        <w:gridCol w:w="900"/>
        <w:gridCol w:w="821"/>
        <w:gridCol w:w="65"/>
        <w:gridCol w:w="848"/>
        <w:gridCol w:w="429"/>
        <w:gridCol w:w="388"/>
        <w:gridCol w:w="48"/>
        <w:gridCol w:w="658"/>
        <w:gridCol w:w="682"/>
        <w:gridCol w:w="729"/>
        <w:gridCol w:w="218"/>
        <w:gridCol w:w="525"/>
      </w:tblGrid>
      <w:tr w:rsidR="00F7202F" w:rsidRPr="003B5080">
        <w:trPr>
          <w:jc w:val="center"/>
        </w:trPr>
        <w:tc>
          <w:tcPr>
            <w:tcW w:w="10716" w:type="dxa"/>
            <w:gridSpan w:val="20"/>
            <w:shd w:val="pct10" w:color="auto" w:fill="auto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47" w:hanging="142"/>
              <w:rPr>
                <w:b/>
                <w:bCs/>
                <w:sz w:val="16"/>
                <w:szCs w:val="16"/>
              </w:rPr>
            </w:pPr>
            <w:r w:rsidRPr="003B5080">
              <w:rPr>
                <w:b/>
                <w:bCs/>
                <w:sz w:val="16"/>
                <w:szCs w:val="16"/>
              </w:rPr>
              <w:t>Konstrukcijske karakteristike vanjske ovojnice predmetnog kućanstva</w:t>
            </w:r>
          </w:p>
        </w:tc>
      </w:tr>
      <w:tr w:rsidR="00F7202F" w:rsidRPr="003B5080">
        <w:trPr>
          <w:jc w:val="center"/>
        </w:trPr>
        <w:tc>
          <w:tcPr>
            <w:tcW w:w="10716" w:type="dxa"/>
            <w:gridSpan w:val="20"/>
            <w:shd w:val="pct10" w:color="auto" w:fill="auto"/>
          </w:tcPr>
          <w:p w:rsidR="00F7202F" w:rsidRPr="003B5080" w:rsidRDefault="00F7202F" w:rsidP="003B5080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ind w:left="288" w:hanging="283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Broj i vrsta ostakljenih površina</w:t>
            </w:r>
          </w:p>
        </w:tc>
      </w:tr>
      <w:tr w:rsidR="00F7202F" w:rsidRPr="003B5080">
        <w:trPr>
          <w:trHeight w:val="310"/>
          <w:jc w:val="center"/>
        </w:trPr>
        <w:tc>
          <w:tcPr>
            <w:tcW w:w="1673" w:type="dxa"/>
            <w:shd w:val="pct10" w:color="auto" w:fill="auto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pct10" w:color="auto" w:fill="auto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Jednostruko staklo</w:t>
            </w:r>
          </w:p>
        </w:tc>
        <w:tc>
          <w:tcPr>
            <w:tcW w:w="1417" w:type="dxa"/>
            <w:gridSpan w:val="4"/>
            <w:shd w:val="pct10" w:color="auto" w:fill="auto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Dvostruko obično staklo</w:t>
            </w:r>
          </w:p>
        </w:tc>
        <w:tc>
          <w:tcPr>
            <w:tcW w:w="1559" w:type="dxa"/>
            <w:gridSpan w:val="3"/>
            <w:shd w:val="pct10" w:color="auto" w:fill="auto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Dvostruko izo staklo</w:t>
            </w:r>
          </w:p>
        </w:tc>
        <w:tc>
          <w:tcPr>
            <w:tcW w:w="1825" w:type="dxa"/>
            <w:gridSpan w:val="4"/>
            <w:shd w:val="pct10" w:color="auto" w:fill="auto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Dvostruko izo staklo s low-e premazom</w:t>
            </w:r>
          </w:p>
        </w:tc>
        <w:tc>
          <w:tcPr>
            <w:tcW w:w="1412" w:type="dxa"/>
            <w:gridSpan w:val="2"/>
            <w:shd w:val="pct10" w:color="auto" w:fill="auto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Trostruko izo staklo</w:t>
            </w:r>
          </w:p>
        </w:tc>
        <w:tc>
          <w:tcPr>
            <w:tcW w:w="1554" w:type="dxa"/>
            <w:gridSpan w:val="3"/>
            <w:shd w:val="pct10" w:color="auto" w:fill="auto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Trostruko izo staklo s low-e premazom</w:t>
            </w:r>
          </w:p>
        </w:tc>
      </w:tr>
      <w:tr w:rsidR="00F7202F" w:rsidRPr="003B5080">
        <w:trPr>
          <w:trHeight w:val="170"/>
          <w:jc w:val="center"/>
        </w:trPr>
        <w:tc>
          <w:tcPr>
            <w:tcW w:w="1673" w:type="dxa"/>
            <w:vAlign w:val="center"/>
          </w:tcPr>
          <w:p w:rsidR="00F7202F" w:rsidRPr="003B5080" w:rsidRDefault="00F7202F" w:rsidP="003B5080">
            <w:pPr>
              <w:spacing w:after="0"/>
              <w:rPr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Broj</w:t>
            </w:r>
            <w:r w:rsidRPr="003B5080">
              <w:rPr>
                <w:sz w:val="14"/>
                <w:szCs w:val="14"/>
              </w:rPr>
              <w:t xml:space="preserve"> ostakljenih površina</w:t>
            </w:r>
          </w:p>
        </w:tc>
        <w:tc>
          <w:tcPr>
            <w:tcW w:w="638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kom</w:t>
            </w:r>
          </w:p>
        </w:tc>
        <w:tc>
          <w:tcPr>
            <w:tcW w:w="708" w:type="dxa"/>
            <w:gridSpan w:val="3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kom</w:t>
            </w:r>
          </w:p>
        </w:tc>
        <w:tc>
          <w:tcPr>
            <w:tcW w:w="779" w:type="dxa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kom</w:t>
            </w:r>
          </w:p>
        </w:tc>
        <w:tc>
          <w:tcPr>
            <w:tcW w:w="912" w:type="dxa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kom</w:t>
            </w:r>
          </w:p>
        </w:tc>
        <w:tc>
          <w:tcPr>
            <w:tcW w:w="706" w:type="dxa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kom</w:t>
            </w:r>
          </w:p>
        </w:tc>
        <w:tc>
          <w:tcPr>
            <w:tcW w:w="777" w:type="dxa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kom</w:t>
            </w:r>
          </w:p>
        </w:tc>
      </w:tr>
      <w:tr w:rsidR="00F7202F" w:rsidRPr="003B5080">
        <w:trPr>
          <w:trHeight w:val="220"/>
          <w:jc w:val="center"/>
        </w:trPr>
        <w:tc>
          <w:tcPr>
            <w:tcW w:w="10716" w:type="dxa"/>
            <w:gridSpan w:val="20"/>
            <w:shd w:val="pct10" w:color="auto" w:fill="auto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Konstrukcijske karakteristike vanjskog zida(</w:t>
            </w:r>
            <w:r w:rsidRPr="003B5080">
              <w:rPr>
                <w:sz w:val="14"/>
                <w:szCs w:val="14"/>
                <w:u w:val="single"/>
              </w:rPr>
              <w:t>ukoliko ima više vrsta izvedbe upisati onu koja površinom prevladava</w:t>
            </w:r>
            <w:r w:rsidRPr="003B5080">
              <w:rPr>
                <w:sz w:val="14"/>
                <w:szCs w:val="14"/>
              </w:rPr>
              <w:t>)</w:t>
            </w:r>
          </w:p>
        </w:tc>
      </w:tr>
      <w:tr w:rsidR="00F7202F" w:rsidRPr="003B5080">
        <w:trPr>
          <w:trHeight w:val="175"/>
          <w:jc w:val="center"/>
        </w:trPr>
        <w:tc>
          <w:tcPr>
            <w:tcW w:w="1786" w:type="dxa"/>
            <w:gridSpan w:val="2"/>
            <w:shd w:val="pct10" w:color="auto" w:fill="auto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 xml:space="preserve">Materijal </w:t>
            </w:r>
            <w:r w:rsidRPr="003B5080">
              <w:rPr>
                <w:sz w:val="14"/>
                <w:szCs w:val="14"/>
              </w:rPr>
              <w:t>(zaokružiti slovo pored ponuđenog odgovora)</w:t>
            </w:r>
          </w:p>
        </w:tc>
        <w:tc>
          <w:tcPr>
            <w:tcW w:w="1664" w:type="dxa"/>
            <w:gridSpan w:val="4"/>
            <w:shd w:val="pct10" w:color="auto" w:fill="auto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Debljina materijala</w:t>
            </w:r>
            <w:r w:rsidRPr="003B5080">
              <w:rPr>
                <w:sz w:val="14"/>
                <w:szCs w:val="14"/>
              </w:rPr>
              <w:t>, cm</w:t>
            </w:r>
          </w:p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 xml:space="preserve"> </w:t>
            </w:r>
            <w:r w:rsidRPr="003B5080">
              <w:rPr>
                <w:sz w:val="14"/>
                <w:szCs w:val="14"/>
              </w:rPr>
              <w:t>(zid bez bez toplinske izolacije)</w:t>
            </w:r>
          </w:p>
        </w:tc>
        <w:tc>
          <w:tcPr>
            <w:tcW w:w="2407" w:type="dxa"/>
            <w:gridSpan w:val="4"/>
            <w:shd w:val="pct10" w:color="auto" w:fill="auto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Vrsta toplinske izolacije</w:t>
            </w:r>
            <w:r w:rsidRPr="003B5080">
              <w:rPr>
                <w:sz w:val="14"/>
                <w:szCs w:val="14"/>
              </w:rPr>
              <w:t xml:space="preserve"> (zaokružiti slovo pored ponuđenog odgovora)</w:t>
            </w:r>
          </w:p>
        </w:tc>
        <w:tc>
          <w:tcPr>
            <w:tcW w:w="1841" w:type="dxa"/>
            <w:gridSpan w:val="4"/>
            <w:shd w:val="pct10" w:color="auto" w:fill="auto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Debljina toplinske izolacije</w:t>
            </w:r>
            <w:r w:rsidRPr="003B5080">
              <w:rPr>
                <w:sz w:val="14"/>
                <w:szCs w:val="14"/>
              </w:rPr>
              <w:t>,  cm (debljina toplinske izolacije)</w:t>
            </w:r>
          </w:p>
        </w:tc>
        <w:tc>
          <w:tcPr>
            <w:tcW w:w="3018" w:type="dxa"/>
            <w:gridSpan w:val="6"/>
            <w:shd w:val="pct10" w:color="auto" w:fill="auto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Ukupna debljina zida</w:t>
            </w:r>
            <w:r w:rsidRPr="003B5080">
              <w:rPr>
                <w:sz w:val="14"/>
                <w:szCs w:val="14"/>
              </w:rPr>
              <w:t>, cm</w:t>
            </w:r>
          </w:p>
        </w:tc>
      </w:tr>
      <w:tr w:rsidR="00F7202F" w:rsidRPr="003B5080">
        <w:trPr>
          <w:trHeight w:val="20"/>
          <w:jc w:val="center"/>
        </w:trPr>
        <w:tc>
          <w:tcPr>
            <w:tcW w:w="1786" w:type="dxa"/>
            <w:gridSpan w:val="2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armirani beton</w:t>
            </w:r>
          </w:p>
        </w:tc>
        <w:tc>
          <w:tcPr>
            <w:tcW w:w="1253" w:type="dxa"/>
            <w:gridSpan w:val="3"/>
            <w:vAlign w:val="center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41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-108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cm</w:t>
            </w:r>
          </w:p>
        </w:tc>
        <w:tc>
          <w:tcPr>
            <w:tcW w:w="2407" w:type="dxa"/>
            <w:gridSpan w:val="4"/>
            <w:vMerge w:val="restart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97" w:hanging="197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Toplinska žbuka</w:t>
            </w:r>
          </w:p>
        </w:tc>
        <w:tc>
          <w:tcPr>
            <w:tcW w:w="1453" w:type="dxa"/>
            <w:gridSpan w:val="3"/>
            <w:vMerge w:val="restart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8" w:type="dxa"/>
            <w:vMerge w:val="restart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cm</w:t>
            </w:r>
          </w:p>
        </w:tc>
        <w:tc>
          <w:tcPr>
            <w:tcW w:w="2480" w:type="dxa"/>
            <w:gridSpan w:val="5"/>
            <w:vMerge w:val="restart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38" w:type="dxa"/>
            <w:vMerge w:val="restart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cm</w:t>
            </w:r>
          </w:p>
        </w:tc>
      </w:tr>
      <w:tr w:rsidR="00F7202F" w:rsidRPr="003B5080">
        <w:trPr>
          <w:trHeight w:val="20"/>
          <w:jc w:val="center"/>
        </w:trPr>
        <w:tc>
          <w:tcPr>
            <w:tcW w:w="1786" w:type="dxa"/>
            <w:gridSpan w:val="2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lakobetonski blokovi</w:t>
            </w:r>
          </w:p>
        </w:tc>
        <w:tc>
          <w:tcPr>
            <w:tcW w:w="1253" w:type="dxa"/>
            <w:gridSpan w:val="3"/>
            <w:vAlign w:val="center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41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-108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cm</w:t>
            </w:r>
          </w:p>
        </w:tc>
        <w:tc>
          <w:tcPr>
            <w:tcW w:w="2407" w:type="dxa"/>
            <w:gridSpan w:val="4"/>
            <w:vMerge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97" w:hanging="197"/>
              <w:rPr>
                <w:sz w:val="14"/>
                <w:szCs w:val="14"/>
              </w:rPr>
            </w:pPr>
          </w:p>
        </w:tc>
        <w:tc>
          <w:tcPr>
            <w:tcW w:w="1453" w:type="dxa"/>
            <w:gridSpan w:val="3"/>
            <w:vMerge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8" w:type="dxa"/>
            <w:vMerge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480" w:type="dxa"/>
            <w:gridSpan w:val="5"/>
            <w:vMerge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38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trHeight w:val="20"/>
          <w:jc w:val="center"/>
        </w:trPr>
        <w:tc>
          <w:tcPr>
            <w:tcW w:w="1786" w:type="dxa"/>
            <w:gridSpan w:val="2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puna opeka</w:t>
            </w:r>
          </w:p>
        </w:tc>
        <w:tc>
          <w:tcPr>
            <w:tcW w:w="1253" w:type="dxa"/>
            <w:gridSpan w:val="3"/>
            <w:vAlign w:val="center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41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-108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cm</w:t>
            </w:r>
          </w:p>
        </w:tc>
        <w:tc>
          <w:tcPr>
            <w:tcW w:w="2407" w:type="dxa"/>
            <w:gridSpan w:val="4"/>
            <w:vMerge w:val="restart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97" w:hanging="197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Ekspandirani polistiren (EPS)</w:t>
            </w:r>
          </w:p>
        </w:tc>
        <w:tc>
          <w:tcPr>
            <w:tcW w:w="1453" w:type="dxa"/>
            <w:gridSpan w:val="3"/>
            <w:vMerge w:val="restart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8" w:type="dxa"/>
            <w:vMerge w:val="restart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cm</w:t>
            </w:r>
          </w:p>
        </w:tc>
        <w:tc>
          <w:tcPr>
            <w:tcW w:w="2480" w:type="dxa"/>
            <w:gridSpan w:val="5"/>
            <w:vMerge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38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trHeight w:val="20"/>
          <w:jc w:val="center"/>
        </w:trPr>
        <w:tc>
          <w:tcPr>
            <w:tcW w:w="1786" w:type="dxa"/>
            <w:gridSpan w:val="2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blok (šuplja) opeka</w:t>
            </w:r>
          </w:p>
        </w:tc>
        <w:tc>
          <w:tcPr>
            <w:tcW w:w="1253" w:type="dxa"/>
            <w:gridSpan w:val="3"/>
            <w:vAlign w:val="center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41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ind w:left="-108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cm</w:t>
            </w:r>
          </w:p>
        </w:tc>
        <w:tc>
          <w:tcPr>
            <w:tcW w:w="2407" w:type="dxa"/>
            <w:gridSpan w:val="4"/>
            <w:vMerge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97" w:hanging="197"/>
              <w:rPr>
                <w:sz w:val="14"/>
                <w:szCs w:val="14"/>
              </w:rPr>
            </w:pPr>
          </w:p>
        </w:tc>
        <w:tc>
          <w:tcPr>
            <w:tcW w:w="1453" w:type="dxa"/>
            <w:gridSpan w:val="3"/>
            <w:vMerge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8" w:type="dxa"/>
            <w:vMerge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480" w:type="dxa"/>
            <w:gridSpan w:val="5"/>
            <w:vMerge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38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trHeight w:val="95"/>
          <w:jc w:val="center"/>
        </w:trPr>
        <w:tc>
          <w:tcPr>
            <w:tcW w:w="1786" w:type="dxa"/>
            <w:gridSpan w:val="2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kamen</w:t>
            </w:r>
          </w:p>
        </w:tc>
        <w:tc>
          <w:tcPr>
            <w:tcW w:w="1253" w:type="dxa"/>
            <w:gridSpan w:val="3"/>
          </w:tcPr>
          <w:p w:rsidR="00F7202F" w:rsidRPr="003B5080" w:rsidRDefault="00F7202F" w:rsidP="003B5080">
            <w:pPr>
              <w:spacing w:after="0" w:line="240" w:lineRule="auto"/>
              <w:ind w:left="41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ind w:left="-108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cm</w:t>
            </w:r>
          </w:p>
        </w:tc>
        <w:tc>
          <w:tcPr>
            <w:tcW w:w="2407" w:type="dxa"/>
            <w:gridSpan w:val="4"/>
            <w:vMerge w:val="restart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97" w:hanging="197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Mineralna vuna</w:t>
            </w:r>
          </w:p>
        </w:tc>
        <w:tc>
          <w:tcPr>
            <w:tcW w:w="1453" w:type="dxa"/>
            <w:gridSpan w:val="3"/>
            <w:vMerge w:val="restart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8" w:type="dxa"/>
            <w:vMerge w:val="restart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cm</w:t>
            </w:r>
          </w:p>
        </w:tc>
        <w:tc>
          <w:tcPr>
            <w:tcW w:w="2480" w:type="dxa"/>
            <w:gridSpan w:val="5"/>
            <w:vMerge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38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trHeight w:val="56"/>
          <w:jc w:val="center"/>
        </w:trPr>
        <w:tc>
          <w:tcPr>
            <w:tcW w:w="1786" w:type="dxa"/>
            <w:gridSpan w:val="2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drvo</w:t>
            </w:r>
          </w:p>
        </w:tc>
        <w:tc>
          <w:tcPr>
            <w:tcW w:w="1253" w:type="dxa"/>
            <w:gridSpan w:val="3"/>
          </w:tcPr>
          <w:p w:rsidR="00F7202F" w:rsidRPr="003B5080" w:rsidRDefault="00F7202F" w:rsidP="003B5080">
            <w:pPr>
              <w:spacing w:after="0" w:line="240" w:lineRule="auto"/>
              <w:ind w:left="41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ind w:left="-108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cm</w:t>
            </w:r>
          </w:p>
        </w:tc>
        <w:tc>
          <w:tcPr>
            <w:tcW w:w="2407" w:type="dxa"/>
            <w:gridSpan w:val="4"/>
            <w:vMerge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97" w:hanging="197"/>
              <w:rPr>
                <w:sz w:val="14"/>
                <w:szCs w:val="14"/>
              </w:rPr>
            </w:pPr>
          </w:p>
        </w:tc>
        <w:tc>
          <w:tcPr>
            <w:tcW w:w="1453" w:type="dxa"/>
            <w:gridSpan w:val="3"/>
            <w:vMerge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8" w:type="dxa"/>
            <w:vMerge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480" w:type="dxa"/>
            <w:gridSpan w:val="5"/>
            <w:vMerge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38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trHeight w:val="158"/>
          <w:jc w:val="center"/>
        </w:trPr>
        <w:tc>
          <w:tcPr>
            <w:tcW w:w="1786" w:type="dxa"/>
            <w:gridSpan w:val="2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porobeton ili termoblok</w:t>
            </w:r>
          </w:p>
        </w:tc>
        <w:tc>
          <w:tcPr>
            <w:tcW w:w="1253" w:type="dxa"/>
            <w:gridSpan w:val="3"/>
          </w:tcPr>
          <w:p w:rsidR="00F7202F" w:rsidRPr="003B5080" w:rsidRDefault="00F7202F" w:rsidP="003B5080">
            <w:pPr>
              <w:spacing w:after="0" w:line="240" w:lineRule="auto"/>
              <w:ind w:left="41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ind w:left="-108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cm</w:t>
            </w:r>
          </w:p>
        </w:tc>
        <w:tc>
          <w:tcPr>
            <w:tcW w:w="2407" w:type="dxa"/>
            <w:gridSpan w:val="4"/>
            <w:vMerge w:val="restart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97" w:hanging="197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Ostalo____________________________</w:t>
            </w:r>
          </w:p>
        </w:tc>
        <w:tc>
          <w:tcPr>
            <w:tcW w:w="1453" w:type="dxa"/>
            <w:gridSpan w:val="3"/>
            <w:vMerge w:val="restart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8" w:type="dxa"/>
            <w:vMerge w:val="restart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cm</w:t>
            </w:r>
          </w:p>
        </w:tc>
        <w:tc>
          <w:tcPr>
            <w:tcW w:w="2480" w:type="dxa"/>
            <w:gridSpan w:val="5"/>
            <w:vMerge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38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trHeight w:val="117"/>
          <w:jc w:val="center"/>
        </w:trPr>
        <w:tc>
          <w:tcPr>
            <w:tcW w:w="1786" w:type="dxa"/>
            <w:gridSpan w:val="2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ostalo _________</w:t>
            </w:r>
          </w:p>
        </w:tc>
        <w:tc>
          <w:tcPr>
            <w:tcW w:w="1253" w:type="dxa"/>
            <w:gridSpan w:val="3"/>
          </w:tcPr>
          <w:p w:rsidR="00F7202F" w:rsidRPr="003B5080" w:rsidRDefault="00F7202F" w:rsidP="003B5080">
            <w:pPr>
              <w:spacing w:after="0" w:line="240" w:lineRule="auto"/>
              <w:ind w:left="41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ind w:left="-108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cm</w:t>
            </w:r>
          </w:p>
        </w:tc>
        <w:tc>
          <w:tcPr>
            <w:tcW w:w="2407" w:type="dxa"/>
            <w:gridSpan w:val="4"/>
            <w:vMerge/>
            <w:shd w:val="pct5" w:color="auto" w:fill="auto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53" w:type="dxa"/>
            <w:gridSpan w:val="3"/>
            <w:vMerge/>
            <w:shd w:val="pct5" w:color="auto" w:fill="auto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8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480" w:type="dxa"/>
            <w:gridSpan w:val="5"/>
            <w:vMerge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38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F7202F" w:rsidRDefault="00F7202F" w:rsidP="002F2372">
      <w:pPr>
        <w:spacing w:after="0"/>
        <w:rPr>
          <w:sz w:val="6"/>
          <w:szCs w:val="6"/>
        </w:rPr>
      </w:pPr>
    </w:p>
    <w:p w:rsidR="00F7202F" w:rsidRDefault="00F7202F" w:rsidP="002F2372">
      <w:pPr>
        <w:spacing w:after="0"/>
        <w:rPr>
          <w:sz w:val="6"/>
          <w:szCs w:val="6"/>
        </w:rPr>
      </w:pPr>
    </w:p>
    <w:p w:rsidR="00F7202F" w:rsidRDefault="00F7202F" w:rsidP="002F2372">
      <w:pPr>
        <w:spacing w:after="0"/>
        <w:rPr>
          <w:sz w:val="6"/>
          <w:szCs w:val="6"/>
        </w:rPr>
      </w:pPr>
    </w:p>
    <w:p w:rsidR="00F7202F" w:rsidRPr="002F2372" w:rsidRDefault="00F7202F" w:rsidP="002F2372">
      <w:pPr>
        <w:spacing w:after="0"/>
        <w:rPr>
          <w:sz w:val="6"/>
          <w:szCs w:val="6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2"/>
        <w:gridCol w:w="540"/>
        <w:gridCol w:w="472"/>
        <w:gridCol w:w="496"/>
        <w:gridCol w:w="1049"/>
        <w:gridCol w:w="237"/>
        <w:gridCol w:w="494"/>
        <w:gridCol w:w="2185"/>
        <w:gridCol w:w="410"/>
        <w:gridCol w:w="828"/>
        <w:gridCol w:w="478"/>
        <w:gridCol w:w="615"/>
        <w:gridCol w:w="226"/>
        <w:gridCol w:w="494"/>
      </w:tblGrid>
      <w:tr w:rsidR="00F7202F" w:rsidRPr="003B5080">
        <w:trPr>
          <w:jc w:val="center"/>
        </w:trPr>
        <w:tc>
          <w:tcPr>
            <w:tcW w:w="10716" w:type="dxa"/>
            <w:gridSpan w:val="14"/>
            <w:shd w:val="clear" w:color="auto" w:fill="D9D9D9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47" w:hanging="147"/>
              <w:rPr>
                <w:b/>
                <w:bCs/>
                <w:sz w:val="14"/>
                <w:szCs w:val="14"/>
              </w:rPr>
            </w:pPr>
            <w:r w:rsidRPr="003B5080">
              <w:rPr>
                <w:b/>
                <w:bCs/>
                <w:sz w:val="16"/>
                <w:szCs w:val="16"/>
              </w:rPr>
              <w:t xml:space="preserve">Podaci o potrošnji toplinske i rashladne energije predmetnog kućanstva </w:t>
            </w:r>
          </w:p>
        </w:tc>
      </w:tr>
      <w:tr w:rsidR="00F7202F" w:rsidRPr="003B5080">
        <w:trPr>
          <w:trHeight w:val="20"/>
          <w:jc w:val="center"/>
        </w:trPr>
        <w:tc>
          <w:tcPr>
            <w:tcW w:w="10716" w:type="dxa"/>
            <w:gridSpan w:val="14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4.1 Energenti za grijanje prostora</w:t>
            </w:r>
          </w:p>
        </w:tc>
      </w:tr>
      <w:tr w:rsidR="00F7202F" w:rsidRPr="003B5080">
        <w:trPr>
          <w:jc w:val="center"/>
        </w:trPr>
        <w:tc>
          <w:tcPr>
            <w:tcW w:w="5482" w:type="dxa"/>
            <w:gridSpan w:val="7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Primarni (glavni) energent za grijanje prostora</w:t>
            </w:r>
          </w:p>
        </w:tc>
        <w:tc>
          <w:tcPr>
            <w:tcW w:w="5234" w:type="dxa"/>
            <w:gridSpan w:val="7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 xml:space="preserve">Sekundarni (pomoćni) energent za grijanje prostora </w:t>
            </w:r>
            <w:r w:rsidRPr="003B5080">
              <w:rPr>
                <w:sz w:val="14"/>
                <w:szCs w:val="14"/>
              </w:rPr>
              <w:t>(ukoliko ne postoji ostaviti prazno)</w:t>
            </w:r>
          </w:p>
        </w:tc>
      </w:tr>
      <w:tr w:rsidR="00F7202F" w:rsidRPr="003B5080">
        <w:trPr>
          <w:jc w:val="center"/>
        </w:trPr>
        <w:tc>
          <w:tcPr>
            <w:tcW w:w="2209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 xml:space="preserve">Vrsta </w:t>
            </w:r>
            <w:r w:rsidRPr="003B5080">
              <w:rPr>
                <w:sz w:val="14"/>
                <w:szCs w:val="14"/>
              </w:rPr>
              <w:t>primarnog energenta (zaokružiti slovo pored ponuđenog odgovora)</w:t>
            </w:r>
          </w:p>
        </w:tc>
        <w:tc>
          <w:tcPr>
            <w:tcW w:w="1519" w:type="dxa"/>
            <w:gridSpan w:val="3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Godišnja</w:t>
            </w:r>
            <w:r w:rsidRPr="003B5080">
              <w:rPr>
                <w:b/>
                <w:bCs/>
                <w:sz w:val="14"/>
                <w:szCs w:val="14"/>
              </w:rPr>
              <w:t xml:space="preserve"> potrošnja</w:t>
            </w:r>
            <w:r w:rsidRPr="003B5080">
              <w:rPr>
                <w:sz w:val="14"/>
                <w:szCs w:val="14"/>
              </w:rPr>
              <w:t xml:space="preserve"> primarnog energenta </w:t>
            </w:r>
          </w:p>
        </w:tc>
        <w:tc>
          <w:tcPr>
            <w:tcW w:w="1754" w:type="dxa"/>
            <w:gridSpan w:val="3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Godišnji</w:t>
            </w:r>
            <w:r w:rsidRPr="003B5080">
              <w:rPr>
                <w:b/>
                <w:bCs/>
                <w:sz w:val="14"/>
                <w:szCs w:val="14"/>
              </w:rPr>
              <w:t xml:space="preserve"> trošak</w:t>
            </w:r>
            <w:r w:rsidRPr="003B5080">
              <w:rPr>
                <w:sz w:val="14"/>
                <w:szCs w:val="14"/>
              </w:rPr>
              <w:t xml:space="preserve"> </w:t>
            </w:r>
          </w:p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energenta</w:t>
            </w:r>
          </w:p>
        </w:tc>
        <w:tc>
          <w:tcPr>
            <w:tcW w:w="2203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 xml:space="preserve">Vrsta </w:t>
            </w:r>
            <w:r w:rsidRPr="003B5080">
              <w:rPr>
                <w:sz w:val="14"/>
                <w:szCs w:val="14"/>
              </w:rPr>
              <w:t xml:space="preserve">energenta za grijanje prostora </w:t>
            </w:r>
          </w:p>
        </w:tc>
        <w:tc>
          <w:tcPr>
            <w:tcW w:w="1729" w:type="dxa"/>
            <w:gridSpan w:val="3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Godišnja</w:t>
            </w:r>
            <w:r w:rsidRPr="003B5080">
              <w:rPr>
                <w:b/>
                <w:bCs/>
                <w:sz w:val="14"/>
                <w:szCs w:val="14"/>
              </w:rPr>
              <w:t xml:space="preserve"> potrošnja</w:t>
            </w:r>
            <w:r w:rsidRPr="003B5080">
              <w:rPr>
                <w:sz w:val="14"/>
                <w:szCs w:val="14"/>
              </w:rPr>
              <w:t xml:space="preserve"> sekundarnog energenta </w:t>
            </w:r>
          </w:p>
        </w:tc>
        <w:tc>
          <w:tcPr>
            <w:tcW w:w="1302" w:type="dxa"/>
            <w:gridSpan w:val="3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Godišnji </w:t>
            </w:r>
            <w:r w:rsidRPr="003B5080">
              <w:rPr>
                <w:b/>
                <w:bCs/>
                <w:sz w:val="14"/>
                <w:szCs w:val="14"/>
              </w:rPr>
              <w:t>trošak</w:t>
            </w:r>
            <w:r w:rsidRPr="003B5080">
              <w:rPr>
                <w:sz w:val="14"/>
                <w:szCs w:val="14"/>
              </w:rPr>
              <w:t xml:space="preserve"> </w:t>
            </w:r>
          </w:p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energenta</w:t>
            </w:r>
          </w:p>
        </w:tc>
      </w:tr>
      <w:tr w:rsidR="00F7202F" w:rsidRPr="003B5080">
        <w:trPr>
          <w:jc w:val="center"/>
        </w:trPr>
        <w:tc>
          <w:tcPr>
            <w:tcW w:w="2209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ugljen</w:t>
            </w:r>
          </w:p>
        </w:tc>
        <w:tc>
          <w:tcPr>
            <w:tcW w:w="1023" w:type="dxa"/>
            <w:gridSpan w:val="2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kg</w:t>
            </w:r>
          </w:p>
        </w:tc>
        <w:tc>
          <w:tcPr>
            <w:tcW w:w="1302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vMerge w:val="restart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kuna</w:t>
            </w:r>
          </w:p>
        </w:tc>
        <w:tc>
          <w:tcPr>
            <w:tcW w:w="220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ugljen</w:t>
            </w:r>
          </w:p>
        </w:tc>
        <w:tc>
          <w:tcPr>
            <w:tcW w:w="1251" w:type="dxa"/>
            <w:gridSpan w:val="2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kg</w:t>
            </w:r>
          </w:p>
        </w:tc>
        <w:tc>
          <w:tcPr>
            <w:tcW w:w="850" w:type="dxa"/>
            <w:gridSpan w:val="2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vMerge w:val="restart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kuna</w:t>
            </w:r>
          </w:p>
        </w:tc>
      </w:tr>
      <w:tr w:rsidR="00F7202F" w:rsidRPr="003B5080">
        <w:trPr>
          <w:jc w:val="center"/>
        </w:trPr>
        <w:tc>
          <w:tcPr>
            <w:tcW w:w="2209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lož ulje</w:t>
            </w:r>
          </w:p>
        </w:tc>
        <w:tc>
          <w:tcPr>
            <w:tcW w:w="1023" w:type="dxa"/>
            <w:gridSpan w:val="2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litra</w:t>
            </w:r>
          </w:p>
        </w:tc>
        <w:tc>
          <w:tcPr>
            <w:tcW w:w="1302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20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lož ulje</w:t>
            </w:r>
          </w:p>
        </w:tc>
        <w:tc>
          <w:tcPr>
            <w:tcW w:w="1251" w:type="dxa"/>
            <w:gridSpan w:val="2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litra</w:t>
            </w:r>
          </w:p>
        </w:tc>
        <w:tc>
          <w:tcPr>
            <w:tcW w:w="850" w:type="dxa"/>
            <w:gridSpan w:val="2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7202F" w:rsidRPr="003B5080">
        <w:trPr>
          <w:trHeight w:val="56"/>
          <w:jc w:val="center"/>
        </w:trPr>
        <w:tc>
          <w:tcPr>
            <w:tcW w:w="2209" w:type="dxa"/>
            <w:vAlign w:val="center"/>
          </w:tcPr>
          <w:p w:rsidR="00F7202F" w:rsidRPr="003B5080" w:rsidRDefault="00F7202F" w:rsidP="003B5080">
            <w:p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b.     ekstra lako lož ulje </w:t>
            </w:r>
          </w:p>
        </w:tc>
        <w:tc>
          <w:tcPr>
            <w:tcW w:w="1023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litra</w:t>
            </w:r>
          </w:p>
        </w:tc>
        <w:tc>
          <w:tcPr>
            <w:tcW w:w="1302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03" w:type="dxa"/>
            <w:vAlign w:val="center"/>
          </w:tcPr>
          <w:p w:rsidR="00F7202F" w:rsidRPr="003B5080" w:rsidRDefault="00F7202F" w:rsidP="003B5080">
            <w:pPr>
              <w:spacing w:after="0" w:line="240" w:lineRule="auto"/>
              <w:ind w:left="318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b.      ekstra lako lož ulje </w:t>
            </w:r>
          </w:p>
        </w:tc>
        <w:tc>
          <w:tcPr>
            <w:tcW w:w="1251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litra</w:t>
            </w:r>
          </w:p>
        </w:tc>
        <w:tc>
          <w:tcPr>
            <w:tcW w:w="850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trHeight w:val="56"/>
          <w:jc w:val="center"/>
        </w:trPr>
        <w:tc>
          <w:tcPr>
            <w:tcW w:w="2209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ukapljeni naftni plin </w:t>
            </w:r>
          </w:p>
        </w:tc>
        <w:tc>
          <w:tcPr>
            <w:tcW w:w="1023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kg</w:t>
            </w:r>
          </w:p>
        </w:tc>
        <w:tc>
          <w:tcPr>
            <w:tcW w:w="1302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0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8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ukapljeni naftni plin </w:t>
            </w:r>
          </w:p>
        </w:tc>
        <w:tc>
          <w:tcPr>
            <w:tcW w:w="1251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kg</w:t>
            </w:r>
          </w:p>
        </w:tc>
        <w:tc>
          <w:tcPr>
            <w:tcW w:w="850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jc w:val="center"/>
        </w:trPr>
        <w:tc>
          <w:tcPr>
            <w:tcW w:w="2209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drvo </w:t>
            </w:r>
          </w:p>
        </w:tc>
        <w:tc>
          <w:tcPr>
            <w:tcW w:w="1023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m</w:t>
            </w:r>
            <w:r w:rsidRPr="003B5080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302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0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8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drvo </w:t>
            </w:r>
          </w:p>
        </w:tc>
        <w:tc>
          <w:tcPr>
            <w:tcW w:w="1251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m</w:t>
            </w:r>
            <w:r w:rsidRPr="003B5080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0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trHeight w:val="56"/>
          <w:jc w:val="center"/>
        </w:trPr>
        <w:tc>
          <w:tcPr>
            <w:tcW w:w="2209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sječka, peleti, briketi </w:t>
            </w:r>
          </w:p>
        </w:tc>
        <w:tc>
          <w:tcPr>
            <w:tcW w:w="1023" w:type="dxa"/>
            <w:gridSpan w:val="2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kg</w:t>
            </w:r>
          </w:p>
        </w:tc>
        <w:tc>
          <w:tcPr>
            <w:tcW w:w="1302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0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sječka, peleti, briketi </w:t>
            </w:r>
          </w:p>
        </w:tc>
        <w:tc>
          <w:tcPr>
            <w:tcW w:w="1251" w:type="dxa"/>
            <w:gridSpan w:val="2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kg</w:t>
            </w:r>
          </w:p>
        </w:tc>
        <w:tc>
          <w:tcPr>
            <w:tcW w:w="850" w:type="dxa"/>
            <w:gridSpan w:val="2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jc w:val="center"/>
        </w:trPr>
        <w:tc>
          <w:tcPr>
            <w:tcW w:w="2209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električna energija </w:t>
            </w:r>
          </w:p>
        </w:tc>
        <w:tc>
          <w:tcPr>
            <w:tcW w:w="1023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kWh</w:t>
            </w:r>
          </w:p>
        </w:tc>
        <w:tc>
          <w:tcPr>
            <w:tcW w:w="1302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0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električna energija </w:t>
            </w:r>
          </w:p>
        </w:tc>
        <w:tc>
          <w:tcPr>
            <w:tcW w:w="1251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kWh</w:t>
            </w:r>
          </w:p>
        </w:tc>
        <w:tc>
          <w:tcPr>
            <w:tcW w:w="850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jc w:val="center"/>
        </w:trPr>
        <w:tc>
          <w:tcPr>
            <w:tcW w:w="2209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prirodni plin </w:t>
            </w:r>
          </w:p>
        </w:tc>
        <w:tc>
          <w:tcPr>
            <w:tcW w:w="1023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kWh</w:t>
            </w:r>
          </w:p>
        </w:tc>
        <w:tc>
          <w:tcPr>
            <w:tcW w:w="1302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0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prirodni plin </w:t>
            </w:r>
          </w:p>
        </w:tc>
        <w:tc>
          <w:tcPr>
            <w:tcW w:w="1251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kWh</w:t>
            </w:r>
          </w:p>
        </w:tc>
        <w:tc>
          <w:tcPr>
            <w:tcW w:w="850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jc w:val="center"/>
        </w:trPr>
        <w:tc>
          <w:tcPr>
            <w:tcW w:w="2209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ostalo ______________</w:t>
            </w:r>
          </w:p>
        </w:tc>
        <w:tc>
          <w:tcPr>
            <w:tcW w:w="1023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96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302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0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ostalo __________</w:t>
            </w:r>
          </w:p>
        </w:tc>
        <w:tc>
          <w:tcPr>
            <w:tcW w:w="1251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blPrEx>
          <w:tblLook w:val="0000"/>
        </w:tblPrEx>
        <w:trPr>
          <w:trHeight w:val="20"/>
          <w:jc w:val="center"/>
        </w:trPr>
        <w:tc>
          <w:tcPr>
            <w:tcW w:w="10716" w:type="dxa"/>
            <w:gridSpan w:val="14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4.2 Podaci o sustavu grijanja (izvoru topline</w:t>
            </w:r>
            <w:r w:rsidRPr="003B5080"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F7202F" w:rsidRPr="003B5080">
        <w:tblPrEx>
          <w:tblLook w:val="0000"/>
        </w:tblPrEx>
        <w:trPr>
          <w:trHeight w:val="20"/>
          <w:jc w:val="center"/>
        </w:trPr>
        <w:tc>
          <w:tcPr>
            <w:tcW w:w="2755" w:type="dxa"/>
            <w:gridSpan w:val="2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Instalirana snaga</w:t>
            </w:r>
            <w:r w:rsidRPr="003B5080">
              <w:rPr>
                <w:sz w:val="14"/>
                <w:szCs w:val="14"/>
              </w:rPr>
              <w:t xml:space="preserve"> izvora topline </w:t>
            </w:r>
          </w:p>
        </w:tc>
        <w:tc>
          <w:tcPr>
            <w:tcW w:w="2036" w:type="dxa"/>
            <w:gridSpan w:val="3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gridSpan w:val="2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kW</w:t>
            </w:r>
          </w:p>
        </w:tc>
        <w:tc>
          <w:tcPr>
            <w:tcW w:w="2617" w:type="dxa"/>
            <w:gridSpan w:val="2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Instalirana snaga</w:t>
            </w:r>
            <w:r w:rsidRPr="003B5080">
              <w:rPr>
                <w:sz w:val="14"/>
                <w:szCs w:val="14"/>
              </w:rPr>
              <w:t xml:space="preserve"> izvora topline </w:t>
            </w:r>
          </w:p>
        </w:tc>
        <w:tc>
          <w:tcPr>
            <w:tcW w:w="1937" w:type="dxa"/>
            <w:gridSpan w:val="3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kW</w:t>
            </w:r>
          </w:p>
        </w:tc>
      </w:tr>
      <w:tr w:rsidR="00F7202F" w:rsidRPr="003B5080">
        <w:tblPrEx>
          <w:tblLook w:val="0000"/>
        </w:tblPrEx>
        <w:trPr>
          <w:trHeight w:val="20"/>
          <w:jc w:val="center"/>
        </w:trPr>
        <w:tc>
          <w:tcPr>
            <w:tcW w:w="2755" w:type="dxa"/>
            <w:gridSpan w:val="2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Godinu proizvodnje</w:t>
            </w:r>
            <w:r w:rsidRPr="003B5080">
              <w:rPr>
                <w:sz w:val="14"/>
                <w:szCs w:val="14"/>
              </w:rPr>
              <w:t xml:space="preserve"> izvora topline</w:t>
            </w:r>
          </w:p>
        </w:tc>
        <w:tc>
          <w:tcPr>
            <w:tcW w:w="2036" w:type="dxa"/>
            <w:gridSpan w:val="3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gridSpan w:val="2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godina</w:t>
            </w:r>
          </w:p>
        </w:tc>
        <w:tc>
          <w:tcPr>
            <w:tcW w:w="2617" w:type="dxa"/>
            <w:gridSpan w:val="2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Godinu proizvodnje</w:t>
            </w:r>
            <w:r w:rsidRPr="003B5080">
              <w:rPr>
                <w:sz w:val="14"/>
                <w:szCs w:val="14"/>
              </w:rPr>
              <w:t xml:space="preserve"> izvora topline</w:t>
            </w:r>
          </w:p>
        </w:tc>
        <w:tc>
          <w:tcPr>
            <w:tcW w:w="1937" w:type="dxa"/>
            <w:gridSpan w:val="3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godina</w:t>
            </w:r>
          </w:p>
        </w:tc>
      </w:tr>
      <w:tr w:rsidR="00F7202F" w:rsidRPr="003B5080">
        <w:tblPrEx>
          <w:tblLook w:val="0000"/>
        </w:tblPrEx>
        <w:trPr>
          <w:trHeight w:val="20"/>
          <w:jc w:val="center"/>
        </w:trPr>
        <w:tc>
          <w:tcPr>
            <w:tcW w:w="2755" w:type="dxa"/>
            <w:gridSpan w:val="2"/>
            <w:vMerge w:val="restart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4.3</w:t>
            </w:r>
            <w:r w:rsidRPr="003B5080">
              <w:rPr>
                <w:sz w:val="14"/>
                <w:szCs w:val="14"/>
              </w:rPr>
              <w:t xml:space="preserve"> </w:t>
            </w:r>
            <w:r w:rsidRPr="003B5080">
              <w:rPr>
                <w:b/>
                <w:bCs/>
                <w:sz w:val="14"/>
                <w:szCs w:val="14"/>
              </w:rPr>
              <w:t>Način grijanja</w:t>
            </w:r>
            <w:r w:rsidRPr="003B5080">
              <w:rPr>
                <w:sz w:val="14"/>
                <w:szCs w:val="14"/>
              </w:rPr>
              <w:t xml:space="preserve"> prostora (zaokružiti slovo pored ponuđenog odgovora)</w:t>
            </w:r>
          </w:p>
        </w:tc>
        <w:tc>
          <w:tcPr>
            <w:tcW w:w="2727" w:type="dxa"/>
            <w:gridSpan w:val="5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b/>
                <w:bCs/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pojedinačne peći</w:t>
            </w:r>
          </w:p>
        </w:tc>
        <w:tc>
          <w:tcPr>
            <w:tcW w:w="2617" w:type="dxa"/>
            <w:gridSpan w:val="2"/>
            <w:vMerge w:val="restart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2.3</w:t>
            </w:r>
            <w:r w:rsidRPr="003B5080">
              <w:rPr>
                <w:sz w:val="14"/>
                <w:szCs w:val="14"/>
              </w:rPr>
              <w:t xml:space="preserve"> </w:t>
            </w:r>
            <w:r w:rsidRPr="003B5080">
              <w:rPr>
                <w:b/>
                <w:bCs/>
                <w:sz w:val="14"/>
                <w:szCs w:val="14"/>
              </w:rPr>
              <w:t>Način grijanja</w:t>
            </w:r>
            <w:r w:rsidRPr="003B5080">
              <w:rPr>
                <w:sz w:val="14"/>
                <w:szCs w:val="14"/>
              </w:rPr>
              <w:t xml:space="preserve"> prostora (zaokružiti slovo pored ponuđenog odgovora)</w:t>
            </w:r>
          </w:p>
        </w:tc>
        <w:tc>
          <w:tcPr>
            <w:tcW w:w="2617" w:type="dxa"/>
            <w:gridSpan w:val="5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pojedinačne peći</w:t>
            </w:r>
          </w:p>
        </w:tc>
      </w:tr>
      <w:tr w:rsidR="00F7202F" w:rsidRPr="003B5080">
        <w:tblPrEx>
          <w:tblLook w:val="0000"/>
        </w:tblPrEx>
        <w:trPr>
          <w:trHeight w:val="20"/>
          <w:jc w:val="center"/>
        </w:trPr>
        <w:tc>
          <w:tcPr>
            <w:tcW w:w="2755" w:type="dxa"/>
            <w:gridSpan w:val="2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27" w:type="dxa"/>
            <w:gridSpan w:val="5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7" w:hanging="284"/>
              <w:rPr>
                <w:b/>
                <w:bCs/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centralno grijanje</w:t>
            </w:r>
          </w:p>
        </w:tc>
        <w:tc>
          <w:tcPr>
            <w:tcW w:w="2617" w:type="dxa"/>
            <w:gridSpan w:val="2"/>
            <w:vMerge/>
            <w:shd w:val="clear" w:color="auto" w:fill="D9D9D9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17" w:type="dxa"/>
            <w:gridSpan w:val="5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centralno grijanje</w:t>
            </w:r>
          </w:p>
        </w:tc>
      </w:tr>
      <w:tr w:rsidR="00F7202F" w:rsidRPr="003B5080">
        <w:tblPrEx>
          <w:tblLook w:val="0000"/>
        </w:tblPrEx>
        <w:trPr>
          <w:trHeight w:val="20"/>
          <w:jc w:val="center"/>
        </w:trPr>
        <w:tc>
          <w:tcPr>
            <w:tcW w:w="2755" w:type="dxa"/>
            <w:gridSpan w:val="2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27" w:type="dxa"/>
            <w:gridSpan w:val="5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7" w:hanging="284"/>
              <w:rPr>
                <w:b/>
                <w:bCs/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daljinsko grijanje</w:t>
            </w:r>
          </w:p>
        </w:tc>
        <w:tc>
          <w:tcPr>
            <w:tcW w:w="2617" w:type="dxa"/>
            <w:gridSpan w:val="2"/>
            <w:vMerge/>
            <w:shd w:val="clear" w:color="auto" w:fill="D9D9D9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17" w:type="dxa"/>
            <w:gridSpan w:val="5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daljinsko grijanje</w:t>
            </w:r>
          </w:p>
        </w:tc>
      </w:tr>
    </w:tbl>
    <w:p w:rsidR="00F7202F" w:rsidRDefault="00F7202F" w:rsidP="002328D1">
      <w:pPr>
        <w:spacing w:after="0"/>
        <w:rPr>
          <w:sz w:val="6"/>
          <w:szCs w:val="6"/>
        </w:rPr>
      </w:pPr>
    </w:p>
    <w:p w:rsidR="00F7202F" w:rsidRDefault="00F7202F" w:rsidP="002328D1">
      <w:pPr>
        <w:spacing w:after="0"/>
        <w:rPr>
          <w:sz w:val="6"/>
          <w:szCs w:val="6"/>
        </w:rPr>
      </w:pPr>
    </w:p>
    <w:p w:rsidR="00F7202F" w:rsidRPr="002328D1" w:rsidRDefault="00F7202F" w:rsidP="002328D1">
      <w:pPr>
        <w:spacing w:after="0"/>
        <w:rPr>
          <w:sz w:val="6"/>
          <w:szCs w:val="6"/>
        </w:rPr>
      </w:pPr>
    </w:p>
    <w:tbl>
      <w:tblPr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9"/>
        <w:gridCol w:w="2977"/>
        <w:gridCol w:w="425"/>
        <w:gridCol w:w="1491"/>
        <w:gridCol w:w="1029"/>
      </w:tblGrid>
      <w:tr w:rsidR="00F7202F" w:rsidRPr="003B5080">
        <w:trPr>
          <w:trHeight w:val="113"/>
          <w:jc w:val="center"/>
        </w:trPr>
        <w:tc>
          <w:tcPr>
            <w:tcW w:w="4789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4.4 Način hlađenja</w:t>
            </w:r>
            <w:r w:rsidRPr="003B5080">
              <w:rPr>
                <w:sz w:val="14"/>
                <w:szCs w:val="14"/>
              </w:rPr>
              <w:t xml:space="preserve"> prostora (zaokružiti slovo/a pored ponuđenog/ih odgovora)</w:t>
            </w:r>
          </w:p>
        </w:tc>
        <w:tc>
          <w:tcPr>
            <w:tcW w:w="3402" w:type="dxa"/>
            <w:gridSpan w:val="2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Ukupna instalirana električna snaga uređaja za hlađenje</w:t>
            </w:r>
            <w:r w:rsidRPr="003B5080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520" w:type="dxa"/>
            <w:gridSpan w:val="2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Režim korištenja sustava hlađenja</w:t>
            </w:r>
          </w:p>
        </w:tc>
      </w:tr>
      <w:tr w:rsidR="00F7202F" w:rsidRPr="003B5080">
        <w:trPr>
          <w:jc w:val="center"/>
        </w:trPr>
        <w:tc>
          <w:tcPr>
            <w:tcW w:w="4789" w:type="dxa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split sustav (klima uređaj)</w:t>
            </w:r>
          </w:p>
        </w:tc>
        <w:tc>
          <w:tcPr>
            <w:tcW w:w="2977" w:type="dxa"/>
            <w:vMerge w:val="restart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kW</w:t>
            </w:r>
          </w:p>
        </w:tc>
        <w:tc>
          <w:tcPr>
            <w:tcW w:w="1491" w:type="dxa"/>
            <w:vMerge w:val="restart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29" w:type="dxa"/>
            <w:vMerge w:val="restart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dana/godišnje</w:t>
            </w:r>
          </w:p>
        </w:tc>
      </w:tr>
      <w:tr w:rsidR="00F7202F" w:rsidRPr="003B5080">
        <w:trPr>
          <w:jc w:val="center"/>
        </w:trPr>
        <w:tc>
          <w:tcPr>
            <w:tcW w:w="4789" w:type="dxa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geotermalna dizalica toplina</w:t>
            </w:r>
          </w:p>
        </w:tc>
        <w:tc>
          <w:tcPr>
            <w:tcW w:w="2977" w:type="dxa"/>
            <w:vMerge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9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7202F" w:rsidRPr="003B5080">
        <w:trPr>
          <w:trHeight w:val="56"/>
          <w:jc w:val="center"/>
        </w:trPr>
        <w:tc>
          <w:tcPr>
            <w:tcW w:w="4789" w:type="dxa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ostalo _____________</w:t>
            </w:r>
          </w:p>
        </w:tc>
        <w:tc>
          <w:tcPr>
            <w:tcW w:w="2977" w:type="dxa"/>
            <w:vMerge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9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7202F" w:rsidRDefault="00F7202F" w:rsidP="002328D1">
      <w:pPr>
        <w:spacing w:after="0"/>
        <w:rPr>
          <w:sz w:val="6"/>
          <w:szCs w:val="6"/>
        </w:rPr>
      </w:pPr>
    </w:p>
    <w:p w:rsidR="00F7202F" w:rsidRDefault="00F7202F" w:rsidP="002328D1">
      <w:pPr>
        <w:spacing w:after="0"/>
        <w:rPr>
          <w:sz w:val="6"/>
          <w:szCs w:val="6"/>
        </w:rPr>
      </w:pPr>
    </w:p>
    <w:p w:rsidR="00F7202F" w:rsidRPr="002328D1" w:rsidRDefault="00F7202F" w:rsidP="002328D1">
      <w:pPr>
        <w:spacing w:after="0"/>
        <w:rPr>
          <w:sz w:val="6"/>
          <w:szCs w:val="6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3"/>
        <w:gridCol w:w="22"/>
        <w:gridCol w:w="425"/>
        <w:gridCol w:w="543"/>
        <w:gridCol w:w="551"/>
        <w:gridCol w:w="1011"/>
        <w:gridCol w:w="730"/>
        <w:gridCol w:w="1713"/>
        <w:gridCol w:w="980"/>
        <w:gridCol w:w="6"/>
        <w:gridCol w:w="891"/>
        <w:gridCol w:w="1271"/>
        <w:gridCol w:w="780"/>
      </w:tblGrid>
      <w:tr w:rsidR="00F7202F" w:rsidRPr="003B5080">
        <w:trPr>
          <w:jc w:val="center"/>
        </w:trPr>
        <w:tc>
          <w:tcPr>
            <w:tcW w:w="10716" w:type="dxa"/>
            <w:gridSpan w:val="13"/>
            <w:shd w:val="clear" w:color="auto" w:fill="D9D9D9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Podaci o pripremi potrošne tople vode</w:t>
            </w:r>
          </w:p>
        </w:tc>
      </w:tr>
      <w:tr w:rsidR="00F7202F" w:rsidRPr="003B5080">
        <w:trPr>
          <w:trHeight w:val="90"/>
          <w:jc w:val="center"/>
        </w:trPr>
        <w:tc>
          <w:tcPr>
            <w:tcW w:w="10716" w:type="dxa"/>
            <w:gridSpan w:val="13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5.1. Energent za pripremu potrošne tople vode</w:t>
            </w:r>
          </w:p>
        </w:tc>
      </w:tr>
      <w:tr w:rsidR="00F7202F" w:rsidRPr="003B5080">
        <w:trPr>
          <w:trHeight w:val="90"/>
          <w:jc w:val="center"/>
        </w:trPr>
        <w:tc>
          <w:tcPr>
            <w:tcW w:w="5075" w:type="dxa"/>
            <w:gridSpan w:val="7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Primarni (glavni) energent za pripremu potrošne tople vode</w:t>
            </w:r>
          </w:p>
        </w:tc>
        <w:tc>
          <w:tcPr>
            <w:tcW w:w="5641" w:type="dxa"/>
            <w:gridSpan w:val="6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 xml:space="preserve">Sekundarni (pomoćni) energent za pripremu potrošne tople vode </w:t>
            </w:r>
            <w:r w:rsidRPr="003B5080">
              <w:rPr>
                <w:sz w:val="14"/>
                <w:szCs w:val="14"/>
              </w:rPr>
              <w:t>(ukoliko ne postoji ostaviti prazno)</w:t>
            </w:r>
          </w:p>
        </w:tc>
      </w:tr>
      <w:tr w:rsidR="00F7202F" w:rsidRPr="003B5080">
        <w:trPr>
          <w:trHeight w:val="661"/>
          <w:jc w:val="center"/>
        </w:trPr>
        <w:tc>
          <w:tcPr>
            <w:tcW w:w="1793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Vrsta</w:t>
            </w:r>
            <w:r w:rsidRPr="003B5080">
              <w:rPr>
                <w:sz w:val="14"/>
                <w:szCs w:val="14"/>
              </w:rPr>
              <w:t xml:space="preserve"> primarnog energenta za pripremu PTV (zaokružiti slovo pored ponuđenog odgovora)</w:t>
            </w:r>
          </w:p>
        </w:tc>
        <w:tc>
          <w:tcPr>
            <w:tcW w:w="1541" w:type="dxa"/>
            <w:gridSpan w:val="4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Procjena</w:t>
            </w:r>
            <w:r w:rsidRPr="003B5080">
              <w:rPr>
                <w:sz w:val="14"/>
                <w:szCs w:val="14"/>
              </w:rPr>
              <w:t xml:space="preserve"> godišnja </w:t>
            </w:r>
            <w:r w:rsidRPr="003B5080">
              <w:rPr>
                <w:b/>
                <w:bCs/>
                <w:sz w:val="14"/>
                <w:szCs w:val="14"/>
              </w:rPr>
              <w:t>potrošnje</w:t>
            </w:r>
            <w:r w:rsidRPr="003B5080">
              <w:rPr>
                <w:sz w:val="14"/>
                <w:szCs w:val="14"/>
              </w:rPr>
              <w:t xml:space="preserve"> primarnog energenta za pripremu PTV (vidi *)</w:t>
            </w:r>
          </w:p>
        </w:tc>
        <w:tc>
          <w:tcPr>
            <w:tcW w:w="1741" w:type="dxa"/>
            <w:gridSpan w:val="2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Godišnji </w:t>
            </w:r>
            <w:r w:rsidRPr="003B5080">
              <w:rPr>
                <w:b/>
                <w:bCs/>
                <w:sz w:val="14"/>
                <w:szCs w:val="14"/>
              </w:rPr>
              <w:t>trošak</w:t>
            </w:r>
            <w:r w:rsidRPr="003B5080">
              <w:rPr>
                <w:sz w:val="14"/>
                <w:szCs w:val="14"/>
              </w:rPr>
              <w:t xml:space="preserve"> primarnog energenta  za pripremu PTV, HRK (upisati)</w:t>
            </w:r>
          </w:p>
        </w:tc>
        <w:tc>
          <w:tcPr>
            <w:tcW w:w="1713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Vrsta</w:t>
            </w:r>
            <w:r w:rsidRPr="003B5080">
              <w:rPr>
                <w:sz w:val="14"/>
                <w:szCs w:val="14"/>
              </w:rPr>
              <w:t xml:space="preserve"> sekundarnog energent za pripremu PTV </w:t>
            </w:r>
          </w:p>
        </w:tc>
        <w:tc>
          <w:tcPr>
            <w:tcW w:w="1877" w:type="dxa"/>
            <w:gridSpan w:val="3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Godišnja </w:t>
            </w:r>
            <w:r w:rsidRPr="003B5080">
              <w:rPr>
                <w:b/>
                <w:bCs/>
                <w:sz w:val="14"/>
                <w:szCs w:val="14"/>
              </w:rPr>
              <w:t>potrošnja</w:t>
            </w:r>
            <w:r w:rsidRPr="003B5080">
              <w:rPr>
                <w:sz w:val="14"/>
                <w:szCs w:val="14"/>
              </w:rPr>
              <w:t xml:space="preserve"> sekundarnog energenta</w:t>
            </w:r>
          </w:p>
        </w:tc>
        <w:tc>
          <w:tcPr>
            <w:tcW w:w="2051" w:type="dxa"/>
            <w:gridSpan w:val="2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Godišnji prosječni </w:t>
            </w:r>
            <w:r w:rsidRPr="003B5080">
              <w:rPr>
                <w:b/>
                <w:bCs/>
                <w:sz w:val="14"/>
                <w:szCs w:val="14"/>
              </w:rPr>
              <w:t xml:space="preserve">trošak </w:t>
            </w:r>
            <w:r w:rsidRPr="003B5080">
              <w:rPr>
                <w:sz w:val="14"/>
                <w:szCs w:val="14"/>
              </w:rPr>
              <w:t>sekundarnog energenta</w:t>
            </w:r>
          </w:p>
        </w:tc>
      </w:tr>
      <w:tr w:rsidR="00F7202F" w:rsidRPr="003B5080">
        <w:trPr>
          <w:jc w:val="center"/>
        </w:trPr>
        <w:tc>
          <w:tcPr>
            <w:tcW w:w="179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ugljen</w:t>
            </w:r>
          </w:p>
        </w:tc>
        <w:tc>
          <w:tcPr>
            <w:tcW w:w="990" w:type="dxa"/>
            <w:gridSpan w:val="3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51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kg</w:t>
            </w:r>
          </w:p>
        </w:tc>
        <w:tc>
          <w:tcPr>
            <w:tcW w:w="1011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30" w:type="dxa"/>
            <w:vMerge w:val="restart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kuna</w:t>
            </w:r>
          </w:p>
        </w:tc>
        <w:tc>
          <w:tcPr>
            <w:tcW w:w="171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ugljen </w:t>
            </w:r>
          </w:p>
        </w:tc>
        <w:tc>
          <w:tcPr>
            <w:tcW w:w="986" w:type="dxa"/>
            <w:gridSpan w:val="2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kg</w:t>
            </w:r>
          </w:p>
        </w:tc>
        <w:tc>
          <w:tcPr>
            <w:tcW w:w="1271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restart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kuna</w:t>
            </w:r>
          </w:p>
        </w:tc>
      </w:tr>
      <w:tr w:rsidR="00F7202F" w:rsidRPr="003B5080">
        <w:trPr>
          <w:jc w:val="center"/>
        </w:trPr>
        <w:tc>
          <w:tcPr>
            <w:tcW w:w="179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lož ulje</w:t>
            </w:r>
          </w:p>
        </w:tc>
        <w:tc>
          <w:tcPr>
            <w:tcW w:w="990" w:type="dxa"/>
            <w:gridSpan w:val="3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51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litra</w:t>
            </w:r>
          </w:p>
        </w:tc>
        <w:tc>
          <w:tcPr>
            <w:tcW w:w="1011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30" w:type="dxa"/>
            <w:vMerge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1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lož ulje</w:t>
            </w:r>
          </w:p>
        </w:tc>
        <w:tc>
          <w:tcPr>
            <w:tcW w:w="986" w:type="dxa"/>
            <w:gridSpan w:val="2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litra</w:t>
            </w:r>
          </w:p>
        </w:tc>
        <w:tc>
          <w:tcPr>
            <w:tcW w:w="1271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80" w:type="dxa"/>
            <w:vMerge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F7202F" w:rsidRPr="003B5080">
        <w:trPr>
          <w:trHeight w:val="56"/>
          <w:jc w:val="center"/>
        </w:trPr>
        <w:tc>
          <w:tcPr>
            <w:tcW w:w="1793" w:type="dxa"/>
            <w:vAlign w:val="center"/>
          </w:tcPr>
          <w:p w:rsidR="00F7202F" w:rsidRPr="003B5080" w:rsidRDefault="00F7202F" w:rsidP="003B5080">
            <w:p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b.     ekstra lako lož ulje</w:t>
            </w:r>
          </w:p>
        </w:tc>
        <w:tc>
          <w:tcPr>
            <w:tcW w:w="990" w:type="dxa"/>
            <w:gridSpan w:val="3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51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litra</w:t>
            </w:r>
          </w:p>
        </w:tc>
        <w:tc>
          <w:tcPr>
            <w:tcW w:w="1011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30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3" w:type="dxa"/>
            <w:vAlign w:val="center"/>
          </w:tcPr>
          <w:p w:rsidR="00F7202F" w:rsidRPr="003B5080" w:rsidRDefault="00F7202F" w:rsidP="003B5080">
            <w:pPr>
              <w:spacing w:after="0" w:line="240" w:lineRule="auto"/>
              <w:ind w:left="360" w:hanging="360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b.       ekstra lako lož ulje </w:t>
            </w:r>
          </w:p>
        </w:tc>
        <w:tc>
          <w:tcPr>
            <w:tcW w:w="986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litra</w:t>
            </w:r>
          </w:p>
        </w:tc>
        <w:tc>
          <w:tcPr>
            <w:tcW w:w="1271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80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trHeight w:val="56"/>
          <w:jc w:val="center"/>
        </w:trPr>
        <w:tc>
          <w:tcPr>
            <w:tcW w:w="179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ukapljeni naftni plin</w:t>
            </w:r>
          </w:p>
        </w:tc>
        <w:tc>
          <w:tcPr>
            <w:tcW w:w="990" w:type="dxa"/>
            <w:gridSpan w:val="3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51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kg</w:t>
            </w:r>
          </w:p>
        </w:tc>
        <w:tc>
          <w:tcPr>
            <w:tcW w:w="1011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30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ukapljeni naftni plin </w:t>
            </w:r>
          </w:p>
        </w:tc>
        <w:tc>
          <w:tcPr>
            <w:tcW w:w="986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kg</w:t>
            </w:r>
          </w:p>
        </w:tc>
        <w:tc>
          <w:tcPr>
            <w:tcW w:w="1271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80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jc w:val="center"/>
        </w:trPr>
        <w:tc>
          <w:tcPr>
            <w:tcW w:w="179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drvo</w:t>
            </w:r>
          </w:p>
        </w:tc>
        <w:tc>
          <w:tcPr>
            <w:tcW w:w="990" w:type="dxa"/>
            <w:gridSpan w:val="3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51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m</w:t>
            </w:r>
            <w:r w:rsidRPr="003B5080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011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30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drvo </w:t>
            </w:r>
          </w:p>
        </w:tc>
        <w:tc>
          <w:tcPr>
            <w:tcW w:w="986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m</w:t>
            </w:r>
            <w:r w:rsidRPr="003B5080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271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80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trHeight w:val="56"/>
          <w:jc w:val="center"/>
        </w:trPr>
        <w:tc>
          <w:tcPr>
            <w:tcW w:w="179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sječka, peleti, briketi</w:t>
            </w:r>
          </w:p>
        </w:tc>
        <w:tc>
          <w:tcPr>
            <w:tcW w:w="990" w:type="dxa"/>
            <w:gridSpan w:val="3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51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kg</w:t>
            </w:r>
          </w:p>
        </w:tc>
        <w:tc>
          <w:tcPr>
            <w:tcW w:w="1011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30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sječka, peleti, briketi </w:t>
            </w:r>
          </w:p>
        </w:tc>
        <w:tc>
          <w:tcPr>
            <w:tcW w:w="986" w:type="dxa"/>
            <w:gridSpan w:val="2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kg</w:t>
            </w:r>
          </w:p>
        </w:tc>
        <w:tc>
          <w:tcPr>
            <w:tcW w:w="1271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80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jc w:val="center"/>
        </w:trPr>
        <w:tc>
          <w:tcPr>
            <w:tcW w:w="179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električna energija</w:t>
            </w:r>
          </w:p>
        </w:tc>
        <w:tc>
          <w:tcPr>
            <w:tcW w:w="990" w:type="dxa"/>
            <w:gridSpan w:val="3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51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kWh</w:t>
            </w:r>
          </w:p>
        </w:tc>
        <w:tc>
          <w:tcPr>
            <w:tcW w:w="1011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30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60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električna energija</w:t>
            </w:r>
          </w:p>
        </w:tc>
        <w:tc>
          <w:tcPr>
            <w:tcW w:w="986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kWh</w:t>
            </w:r>
          </w:p>
        </w:tc>
        <w:tc>
          <w:tcPr>
            <w:tcW w:w="1271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80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jc w:val="center"/>
        </w:trPr>
        <w:tc>
          <w:tcPr>
            <w:tcW w:w="179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prirodni plin</w:t>
            </w:r>
          </w:p>
        </w:tc>
        <w:tc>
          <w:tcPr>
            <w:tcW w:w="990" w:type="dxa"/>
            <w:gridSpan w:val="3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51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kWh</w:t>
            </w:r>
          </w:p>
        </w:tc>
        <w:tc>
          <w:tcPr>
            <w:tcW w:w="1011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30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prirodni plin </w:t>
            </w:r>
          </w:p>
        </w:tc>
        <w:tc>
          <w:tcPr>
            <w:tcW w:w="986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kWh</w:t>
            </w:r>
          </w:p>
        </w:tc>
        <w:tc>
          <w:tcPr>
            <w:tcW w:w="1271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80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jc w:val="center"/>
        </w:trPr>
        <w:tc>
          <w:tcPr>
            <w:tcW w:w="179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ostalo _______</w:t>
            </w:r>
          </w:p>
        </w:tc>
        <w:tc>
          <w:tcPr>
            <w:tcW w:w="990" w:type="dxa"/>
            <w:gridSpan w:val="3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51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011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30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3" w:type="dxa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ostalo _______</w:t>
            </w:r>
          </w:p>
        </w:tc>
        <w:tc>
          <w:tcPr>
            <w:tcW w:w="986" w:type="dxa"/>
            <w:gridSpan w:val="2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271" w:type="dxa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80" w:type="dxa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blPrEx>
          <w:tblLook w:val="0000"/>
        </w:tblPrEx>
        <w:trPr>
          <w:trHeight w:val="157"/>
          <w:jc w:val="center"/>
        </w:trPr>
        <w:tc>
          <w:tcPr>
            <w:tcW w:w="2240" w:type="dxa"/>
            <w:gridSpan w:val="3"/>
            <w:vMerge w:val="restart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8"/>
                <w:szCs w:val="18"/>
              </w:rPr>
            </w:pPr>
            <w:r w:rsidRPr="003B5080">
              <w:rPr>
                <w:sz w:val="14"/>
                <w:szCs w:val="14"/>
              </w:rPr>
              <w:t xml:space="preserve">5.2. </w:t>
            </w:r>
            <w:r w:rsidRPr="003B5080">
              <w:rPr>
                <w:b/>
                <w:bCs/>
                <w:sz w:val="14"/>
                <w:szCs w:val="14"/>
              </w:rPr>
              <w:t>Način pripreme potrošne tople vode</w:t>
            </w:r>
            <w:r w:rsidRPr="003B5080">
              <w:rPr>
                <w:sz w:val="14"/>
                <w:szCs w:val="14"/>
              </w:rPr>
              <w:t xml:space="preserve"> (zaokružiti slovo pored ponuđenog odgovora)</w:t>
            </w:r>
          </w:p>
        </w:tc>
        <w:tc>
          <w:tcPr>
            <w:tcW w:w="2835" w:type="dxa"/>
            <w:gridSpan w:val="4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 w:hanging="264"/>
              <w:rPr>
                <w:sz w:val="18"/>
                <w:szCs w:val="18"/>
              </w:rPr>
            </w:pPr>
            <w:r w:rsidRPr="003B5080">
              <w:rPr>
                <w:sz w:val="14"/>
                <w:szCs w:val="14"/>
              </w:rPr>
              <w:t>pojedinačni bojler</w:t>
            </w:r>
          </w:p>
        </w:tc>
        <w:tc>
          <w:tcPr>
            <w:tcW w:w="2693" w:type="dxa"/>
            <w:gridSpan w:val="2"/>
            <w:vMerge w:val="restart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8"/>
                <w:szCs w:val="18"/>
              </w:rPr>
            </w:pPr>
            <w:r w:rsidRPr="003B5080">
              <w:rPr>
                <w:sz w:val="14"/>
                <w:szCs w:val="14"/>
              </w:rPr>
              <w:t xml:space="preserve">5.2. </w:t>
            </w:r>
            <w:r w:rsidRPr="003B5080">
              <w:rPr>
                <w:b/>
                <w:bCs/>
                <w:sz w:val="14"/>
                <w:szCs w:val="14"/>
              </w:rPr>
              <w:t>Način pripreme potrošne tople vode</w:t>
            </w:r>
            <w:r w:rsidRPr="003B5080">
              <w:rPr>
                <w:sz w:val="14"/>
                <w:szCs w:val="14"/>
              </w:rPr>
              <w:t xml:space="preserve"> (zaokružiti slovo pored ponuđenog odgovora)</w:t>
            </w:r>
          </w:p>
        </w:tc>
        <w:tc>
          <w:tcPr>
            <w:tcW w:w="2948" w:type="dxa"/>
            <w:gridSpan w:val="4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18" w:hanging="261"/>
              <w:rPr>
                <w:sz w:val="18"/>
                <w:szCs w:val="18"/>
              </w:rPr>
            </w:pPr>
            <w:r w:rsidRPr="003B5080">
              <w:rPr>
                <w:sz w:val="14"/>
                <w:szCs w:val="14"/>
              </w:rPr>
              <w:t>pojedinačni bojler</w:t>
            </w:r>
          </w:p>
        </w:tc>
      </w:tr>
      <w:tr w:rsidR="00F7202F" w:rsidRPr="003B5080">
        <w:tblPrEx>
          <w:tblLook w:val="0000"/>
        </w:tblPrEx>
        <w:trPr>
          <w:trHeight w:val="155"/>
          <w:jc w:val="center"/>
        </w:trPr>
        <w:tc>
          <w:tcPr>
            <w:tcW w:w="2240" w:type="dxa"/>
            <w:gridSpan w:val="3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17" w:hanging="26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centralna kotlovska  priprema PTV</w:t>
            </w:r>
          </w:p>
        </w:tc>
        <w:tc>
          <w:tcPr>
            <w:tcW w:w="2693" w:type="dxa"/>
            <w:gridSpan w:val="2"/>
            <w:vMerge/>
            <w:shd w:val="clear" w:color="auto" w:fill="D9D9D9"/>
            <w:vAlign w:val="center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8" w:hanging="261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centralna kotlovska  priprema PTV</w:t>
            </w:r>
          </w:p>
        </w:tc>
      </w:tr>
      <w:tr w:rsidR="00F7202F" w:rsidRPr="003B5080">
        <w:tblPrEx>
          <w:tblLook w:val="0000"/>
        </w:tblPrEx>
        <w:trPr>
          <w:trHeight w:val="56"/>
          <w:jc w:val="center"/>
        </w:trPr>
        <w:tc>
          <w:tcPr>
            <w:tcW w:w="2240" w:type="dxa"/>
            <w:gridSpan w:val="3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4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6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priprema PTV solarnim sustavom</w:t>
            </w:r>
          </w:p>
        </w:tc>
        <w:tc>
          <w:tcPr>
            <w:tcW w:w="2693" w:type="dxa"/>
            <w:gridSpan w:val="2"/>
            <w:vMerge/>
            <w:shd w:val="clear" w:color="auto" w:fill="D9D9D9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48" w:type="dxa"/>
            <w:gridSpan w:val="4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 w:hanging="261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priprema PTV solarnim sustavom</w:t>
            </w:r>
          </w:p>
        </w:tc>
      </w:tr>
      <w:tr w:rsidR="00F7202F" w:rsidRPr="003B5080">
        <w:tblPrEx>
          <w:tblLook w:val="0000"/>
        </w:tblPrEx>
        <w:trPr>
          <w:trHeight w:val="127"/>
          <w:jc w:val="center"/>
        </w:trPr>
        <w:tc>
          <w:tcPr>
            <w:tcW w:w="2240" w:type="dxa"/>
            <w:gridSpan w:val="3"/>
            <w:vMerge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4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7" w:hanging="264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ostalo ______________</w:t>
            </w:r>
          </w:p>
        </w:tc>
        <w:tc>
          <w:tcPr>
            <w:tcW w:w="2693" w:type="dxa"/>
            <w:gridSpan w:val="2"/>
            <w:vMerge/>
            <w:shd w:val="clear" w:color="auto" w:fill="D9D9D9"/>
          </w:tcPr>
          <w:p w:rsidR="00F7202F" w:rsidRPr="003B5080" w:rsidRDefault="00F7202F" w:rsidP="003B5080">
            <w:pPr>
              <w:pStyle w:val="ListParagraph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48" w:type="dxa"/>
            <w:gridSpan w:val="4"/>
          </w:tcPr>
          <w:p w:rsidR="00F7202F" w:rsidRPr="003B5080" w:rsidRDefault="00F7202F" w:rsidP="003B508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 w:hanging="261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ostalo ______________</w:t>
            </w:r>
          </w:p>
        </w:tc>
      </w:tr>
      <w:tr w:rsidR="00F7202F" w:rsidRPr="003B5080">
        <w:tblPrEx>
          <w:tblLook w:val="0000"/>
        </w:tblPrEx>
        <w:trPr>
          <w:trHeight w:val="155"/>
          <w:jc w:val="center"/>
        </w:trPr>
        <w:tc>
          <w:tcPr>
            <w:tcW w:w="1815" w:type="dxa"/>
            <w:gridSpan w:val="2"/>
            <w:vMerge w:val="restart"/>
            <w:shd w:val="clear" w:color="auto" w:fill="D9D9D9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 xml:space="preserve">2.7. </w:t>
            </w:r>
            <w:r w:rsidRPr="003B5080">
              <w:rPr>
                <w:b/>
                <w:bCs/>
                <w:sz w:val="14"/>
                <w:szCs w:val="14"/>
              </w:rPr>
              <w:t>Sanitarna voda</w:t>
            </w:r>
          </w:p>
        </w:tc>
        <w:tc>
          <w:tcPr>
            <w:tcW w:w="3260" w:type="dxa"/>
            <w:gridSpan w:val="5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Godišnja potrošnja sanitarne vode, m</w:t>
            </w:r>
            <w:r w:rsidRPr="003B5080">
              <w:rPr>
                <w:sz w:val="14"/>
                <w:szCs w:val="14"/>
                <w:vertAlign w:val="superscript"/>
              </w:rPr>
              <w:t xml:space="preserve">3 </w:t>
            </w:r>
            <w:r w:rsidRPr="003B5080">
              <w:rPr>
                <w:sz w:val="14"/>
                <w:szCs w:val="14"/>
              </w:rPr>
              <w:t>(upisati)</w:t>
            </w:r>
          </w:p>
        </w:tc>
        <w:tc>
          <w:tcPr>
            <w:tcW w:w="5641" w:type="dxa"/>
            <w:gridSpan w:val="6"/>
            <w:shd w:val="clear" w:color="auto" w:fill="D9D9D9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Godišnji troškovi sanitarne vode, HRK (upisati)</w:t>
            </w:r>
          </w:p>
        </w:tc>
      </w:tr>
      <w:tr w:rsidR="00F7202F" w:rsidRPr="003B5080">
        <w:tblPrEx>
          <w:tblLook w:val="0000"/>
        </w:tblPrEx>
        <w:trPr>
          <w:trHeight w:val="155"/>
          <w:jc w:val="center"/>
        </w:trPr>
        <w:tc>
          <w:tcPr>
            <w:tcW w:w="1815" w:type="dxa"/>
            <w:gridSpan w:val="2"/>
            <w:vMerge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5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41" w:type="dxa"/>
            <w:gridSpan w:val="6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F7202F" w:rsidRPr="00C62CA5" w:rsidRDefault="00F7202F" w:rsidP="00B65B76">
      <w:pPr>
        <w:spacing w:after="0" w:line="240" w:lineRule="auto"/>
        <w:jc w:val="both"/>
        <w:rPr>
          <w:sz w:val="14"/>
          <w:szCs w:val="14"/>
        </w:rPr>
      </w:pPr>
      <w:r w:rsidRPr="00C62CA5">
        <w:rPr>
          <w:sz w:val="14"/>
          <w:szCs w:val="14"/>
        </w:rPr>
        <w:t>*</w:t>
      </w:r>
      <w:r>
        <w:rPr>
          <w:sz w:val="14"/>
          <w:szCs w:val="14"/>
        </w:rPr>
        <w:t xml:space="preserve">Ukoliko su zajednički računi sa sustavom grijanja </w:t>
      </w:r>
      <w:r w:rsidRPr="00C62CA5">
        <w:rPr>
          <w:sz w:val="14"/>
          <w:szCs w:val="14"/>
        </w:rPr>
        <w:t xml:space="preserve">procijeniti s </w:t>
      </w:r>
      <w:r>
        <w:rPr>
          <w:sz w:val="14"/>
          <w:szCs w:val="14"/>
        </w:rPr>
        <w:t xml:space="preserve">obzirom na potrošnju van sezone grijanja </w:t>
      </w:r>
    </w:p>
    <w:p w:rsidR="00F7202F" w:rsidRDefault="00F7202F" w:rsidP="00B65B76">
      <w:pPr>
        <w:spacing w:after="0" w:line="240" w:lineRule="auto"/>
        <w:jc w:val="both"/>
        <w:rPr>
          <w:b/>
          <w:bCs/>
          <w:sz w:val="14"/>
          <w:szCs w:val="14"/>
        </w:rPr>
      </w:pPr>
    </w:p>
    <w:p w:rsidR="00F7202F" w:rsidRDefault="00F7202F" w:rsidP="00942068">
      <w:pPr>
        <w:spacing w:after="0" w:line="240" w:lineRule="auto"/>
        <w:jc w:val="both"/>
        <w:rPr>
          <w:b/>
          <w:bCs/>
          <w:sz w:val="14"/>
          <w:szCs w:val="14"/>
        </w:rPr>
      </w:pPr>
    </w:p>
    <w:p w:rsidR="00F7202F" w:rsidRPr="00942068" w:rsidRDefault="00F7202F" w:rsidP="00942068">
      <w:pPr>
        <w:spacing w:after="0" w:line="240" w:lineRule="auto"/>
        <w:jc w:val="both"/>
        <w:rPr>
          <w:sz w:val="16"/>
          <w:szCs w:val="16"/>
        </w:rPr>
      </w:pPr>
      <w:r w:rsidRPr="00942068">
        <w:rPr>
          <w:b/>
          <w:bCs/>
          <w:sz w:val="16"/>
          <w:szCs w:val="16"/>
        </w:rPr>
        <w:t xml:space="preserve">Uz prijavni obrazac prilažem i sljedeću dokumentaciju </w:t>
      </w:r>
      <w:r w:rsidRPr="00942068">
        <w:rPr>
          <w:sz w:val="16"/>
          <w:szCs w:val="16"/>
        </w:rPr>
        <w:t>(označiti oznakom „x“ u polje pored ponuđenih odgovora):</w:t>
      </w:r>
    </w:p>
    <w:p w:rsidR="00F7202F" w:rsidRDefault="00F7202F" w:rsidP="00B65B76">
      <w:pPr>
        <w:spacing w:after="0" w:line="240" w:lineRule="auto"/>
        <w:jc w:val="both"/>
        <w:rPr>
          <w:b/>
          <w:bCs/>
          <w:sz w:val="14"/>
          <w:szCs w:val="14"/>
        </w:rPr>
      </w:pPr>
    </w:p>
    <w:p w:rsidR="00F7202F" w:rsidRDefault="00F7202F" w:rsidP="00B65B76">
      <w:pPr>
        <w:spacing w:after="0" w:line="240" w:lineRule="auto"/>
        <w:jc w:val="both"/>
        <w:rPr>
          <w:b/>
          <w:bCs/>
          <w:sz w:val="14"/>
          <w:szCs w:val="14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"/>
        <w:gridCol w:w="4864"/>
        <w:gridCol w:w="283"/>
        <w:gridCol w:w="5389"/>
      </w:tblGrid>
      <w:tr w:rsidR="00F7202F" w:rsidRPr="003B5080">
        <w:trPr>
          <w:trHeight w:val="113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3B5080">
              <w:rPr>
                <w:b/>
                <w:bCs/>
                <w:sz w:val="16"/>
                <w:szCs w:val="16"/>
              </w:rPr>
              <w:t>Postojeća obiteljska kuća (kućanstvo)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202F" w:rsidRPr="003B5080" w:rsidRDefault="00F7202F" w:rsidP="003B508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7202F" w:rsidRPr="003B5080">
        <w:trPr>
          <w:trHeight w:val="113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202F" w:rsidRPr="003B5080" w:rsidRDefault="00F7202F" w:rsidP="003B508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OBVEZNA DOKUMENTACIJA</w:t>
            </w:r>
          </w:p>
        </w:tc>
      </w:tr>
      <w:tr w:rsidR="00F7202F" w:rsidRPr="003B5080">
        <w:trPr>
          <w:trHeight w:val="397"/>
        </w:trPr>
        <w:tc>
          <w:tcPr>
            <w:tcW w:w="238" w:type="dxa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864" w:type="dxa"/>
            <w:tcBorders>
              <w:top w:val="nil"/>
              <w:bottom w:val="nil"/>
              <w:right w:val="nil"/>
            </w:tcBorders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Osobna iskaznica podnositelja prijave- OBOSTRANA PRESLIKA ili Uvjerenje o prebivalištu podnositelja prijave- IZVORNIK, ne stariji od 30 dana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trHeight w:val="397"/>
        </w:trPr>
        <w:tc>
          <w:tcPr>
            <w:tcW w:w="238" w:type="dxa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864" w:type="dxa"/>
            <w:tcBorders>
              <w:top w:val="nil"/>
              <w:bottom w:val="nil"/>
              <w:right w:val="nil"/>
            </w:tcBorders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Osobne iskaznice ukućana- OBOSTRANE PRESLIKE ili Uvjerenja o prebivalištu (ne starija od 30 dana)- IZVORNIK, ne stariji od 30 dana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trHeight w:val="397"/>
        </w:trPr>
        <w:tc>
          <w:tcPr>
            <w:tcW w:w="238" w:type="dxa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864" w:type="dxa"/>
            <w:tcBorders>
              <w:top w:val="nil"/>
              <w:bottom w:val="nil"/>
              <w:right w:val="nil"/>
            </w:tcBorders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Vlasnički list (gruntovni izvadak za kućanstvo za koje se planira ugradnja sustava OIE- IZVORNIK, ne stariji od 30 dana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trHeight w:val="397"/>
        </w:trPr>
        <w:tc>
          <w:tcPr>
            <w:tcW w:w="238" w:type="dxa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864" w:type="dxa"/>
            <w:tcBorders>
              <w:top w:val="nil"/>
              <w:bottom w:val="nil"/>
              <w:right w:val="nil"/>
            </w:tcBorders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Dokaz o legalno izgrađenom kućanstvu za koje se planira ugradnja sustava OIE- IZVORNIK ili PRESLIKA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trHeight w:val="397"/>
        </w:trPr>
        <w:tc>
          <w:tcPr>
            <w:tcW w:w="238" w:type="dxa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864" w:type="dxa"/>
            <w:tcBorders>
              <w:top w:val="nil"/>
              <w:bottom w:val="nil"/>
              <w:right w:val="nil"/>
            </w:tcBorders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Projektantski troškovnik ili neobvezujući ponudbeni troškovnik proizvođača/dobavljača radova (predračun) s detaljnom specifikacijom -IZVORNIK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7202F" w:rsidRPr="003B5080">
        <w:trPr>
          <w:trHeight w:val="113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  <w:p w:rsidR="00F7202F" w:rsidRPr="003B5080" w:rsidRDefault="00F7202F" w:rsidP="003B5080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  <w:p w:rsidR="00F7202F" w:rsidRPr="003B5080" w:rsidRDefault="00F7202F" w:rsidP="003B508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080">
              <w:rPr>
                <w:b/>
                <w:bCs/>
                <w:sz w:val="14"/>
                <w:szCs w:val="14"/>
              </w:rPr>
              <w:t>OPCIONALNA DOKUMENTACIJA</w:t>
            </w:r>
          </w:p>
        </w:tc>
      </w:tr>
      <w:tr w:rsidR="00F7202F" w:rsidRPr="003B5080">
        <w:trPr>
          <w:trHeight w:val="454"/>
        </w:trPr>
        <w:tc>
          <w:tcPr>
            <w:tcW w:w="238" w:type="dxa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536" w:type="dxa"/>
            <w:gridSpan w:val="3"/>
            <w:vAlign w:val="center"/>
          </w:tcPr>
          <w:p w:rsidR="00F7202F" w:rsidRPr="003B5080" w:rsidRDefault="00F7202F" w:rsidP="003B5080">
            <w:pPr>
              <w:spacing w:after="0" w:line="240" w:lineRule="auto"/>
              <w:rPr>
                <w:sz w:val="14"/>
                <w:szCs w:val="14"/>
              </w:rPr>
            </w:pPr>
            <w:r w:rsidRPr="003B5080">
              <w:rPr>
                <w:sz w:val="14"/>
                <w:szCs w:val="14"/>
              </w:rPr>
              <w:t>Samo u slučaju kada brojevi katastarske čestice (iz dokaza legalnosti izgrađene građevine- točka 5. članka 6.) i zemljišno knjižne čestice (iz vlasničkog lista – točka 4. članka 6.) nisu identični: Uvjerenje područnog ureda za katastar kojim se potvrđuje istovjetnost traženih katastarskih čestica sa zemljišnom knjižnim česticama (gruntovnim česticama) (IZVORNIK ili PRESLIKA IZVORNIKA).</w:t>
            </w:r>
          </w:p>
        </w:tc>
      </w:tr>
    </w:tbl>
    <w:p w:rsidR="00F7202F" w:rsidRDefault="00F7202F" w:rsidP="00B65B76">
      <w:pPr>
        <w:spacing w:after="0" w:line="240" w:lineRule="auto"/>
        <w:jc w:val="both"/>
        <w:rPr>
          <w:b/>
          <w:bCs/>
          <w:sz w:val="14"/>
          <w:szCs w:val="14"/>
        </w:rPr>
      </w:pPr>
    </w:p>
    <w:p w:rsidR="00F7202F" w:rsidRDefault="00F7202F" w:rsidP="00B65B76">
      <w:pPr>
        <w:spacing w:after="0" w:line="240" w:lineRule="auto"/>
        <w:jc w:val="both"/>
        <w:rPr>
          <w:b/>
          <w:bCs/>
          <w:sz w:val="14"/>
          <w:szCs w:val="14"/>
        </w:rPr>
      </w:pPr>
    </w:p>
    <w:p w:rsidR="00F7202F" w:rsidRDefault="00F7202F" w:rsidP="00B65B76">
      <w:pPr>
        <w:spacing w:after="0" w:line="240" w:lineRule="auto"/>
        <w:jc w:val="both"/>
        <w:rPr>
          <w:b/>
          <w:bCs/>
          <w:sz w:val="14"/>
          <w:szCs w:val="14"/>
        </w:rPr>
      </w:pPr>
    </w:p>
    <w:p w:rsidR="00F7202F" w:rsidRDefault="00F7202F" w:rsidP="00B65B76">
      <w:pPr>
        <w:spacing w:after="0" w:line="240" w:lineRule="auto"/>
        <w:jc w:val="both"/>
        <w:rPr>
          <w:b/>
          <w:bCs/>
          <w:sz w:val="14"/>
          <w:szCs w:val="14"/>
        </w:rPr>
      </w:pPr>
    </w:p>
    <w:p w:rsidR="00F7202F" w:rsidRDefault="00F7202F" w:rsidP="00CE1DC8">
      <w:pPr>
        <w:spacing w:after="0"/>
        <w:ind w:left="-567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Iz</w:t>
      </w:r>
      <w:r w:rsidRPr="000A271B">
        <w:rPr>
          <w:b/>
          <w:bCs/>
          <w:sz w:val="16"/>
          <w:szCs w:val="16"/>
        </w:rPr>
        <w:t xml:space="preserve">javljujem/o da </w:t>
      </w:r>
      <w:r>
        <w:rPr>
          <w:b/>
          <w:bCs/>
          <w:sz w:val="16"/>
          <w:szCs w:val="16"/>
        </w:rPr>
        <w:t xml:space="preserve">prihvaćam/o sve uvjete definirane </w:t>
      </w:r>
      <w:r w:rsidRPr="007E1D79">
        <w:rPr>
          <w:b/>
          <w:bCs/>
          <w:i/>
          <w:iCs/>
          <w:sz w:val="16"/>
          <w:szCs w:val="16"/>
        </w:rPr>
        <w:t>Pravilnikom za provedbu projekta Poticanje korištenja obnovljivih izvora energije kod fizičkih osoba</w:t>
      </w:r>
      <w:r>
        <w:rPr>
          <w:b/>
          <w:bCs/>
          <w:sz w:val="16"/>
          <w:szCs w:val="16"/>
        </w:rPr>
        <w:t xml:space="preserve"> (Kl: </w:t>
      </w:r>
      <w:r w:rsidRPr="0043616B">
        <w:rPr>
          <w:sz w:val="16"/>
          <w:szCs w:val="16"/>
        </w:rPr>
        <w:t>302-01/14-01/3; Ur.br: 2112/04-14-01-01</w:t>
      </w:r>
      <w:r>
        <w:rPr>
          <w:b/>
          <w:bCs/>
          <w:sz w:val="16"/>
          <w:szCs w:val="16"/>
        </w:rPr>
        <w:t>) među kojima je i taj da se, ukoliko se terenskim kontrolnim pregledom na adresi predmetnog kućanstva (postojećeg ili novogradnje) dokaže neistinitost upisanih podataka, prijava automatski isključuje iz daljnjeg postupka ocjenjivanja.</w:t>
      </w:r>
    </w:p>
    <w:p w:rsidR="00F7202F" w:rsidRDefault="00F7202F" w:rsidP="00CE1DC8">
      <w:pPr>
        <w:spacing w:after="0"/>
        <w:ind w:left="-567"/>
        <w:rPr>
          <w:b/>
          <w:bCs/>
          <w:sz w:val="16"/>
          <w:szCs w:val="16"/>
        </w:rPr>
      </w:pPr>
    </w:p>
    <w:p w:rsidR="00F7202F" w:rsidRPr="000A271B" w:rsidRDefault="00F7202F" w:rsidP="00382A79">
      <w:pPr>
        <w:spacing w:after="120"/>
        <w:ind w:left="-567"/>
        <w:rPr>
          <w:sz w:val="16"/>
          <w:szCs w:val="16"/>
        </w:rPr>
      </w:pPr>
      <w:r>
        <w:rPr>
          <w:noProof/>
          <w:lang w:eastAsia="hr-HR"/>
        </w:rPr>
        <w:pict>
          <v:line id="Straight Connector 2" o:spid="_x0000_s1026" style="position:absolute;left:0;text-align:left;flip:y;z-index:251656192;visibility:visible" from="238.25pt,8.4pt" to="413.9pt,8.95pt">
            <o:lock v:ext="edit" shapetype="f"/>
          </v:line>
        </w:pict>
      </w:r>
      <w:r w:rsidRPr="00CF323F">
        <w:rPr>
          <w:sz w:val="16"/>
          <w:szCs w:val="16"/>
        </w:rPr>
        <w:t>Vlastoručni potpis podnositelja prijave tj. vlasnika predmetnog kućanstva:</w:t>
      </w:r>
      <w:r>
        <w:rPr>
          <w:sz w:val="16"/>
          <w:szCs w:val="16"/>
        </w:rPr>
        <w:t xml:space="preserve">  </w:t>
      </w:r>
    </w:p>
    <w:p w:rsidR="00F7202F" w:rsidRPr="000A271B" w:rsidRDefault="00F7202F" w:rsidP="00382A79">
      <w:pPr>
        <w:spacing w:after="120"/>
        <w:ind w:left="-567"/>
        <w:rPr>
          <w:sz w:val="16"/>
          <w:szCs w:val="16"/>
        </w:rPr>
      </w:pPr>
      <w:r>
        <w:rPr>
          <w:noProof/>
          <w:lang w:eastAsia="hr-HR"/>
        </w:rPr>
        <w:pict>
          <v:line id="Straight Connector 1" o:spid="_x0000_s1027" style="position:absolute;left:0;text-align:left;flip:y;z-index:251655168;visibility:visible" from="238.4pt,7.5pt" to="414.05pt,8.05pt">
            <o:lock v:ext="edit" shapetype="f"/>
          </v:line>
        </w:pict>
      </w:r>
      <w:r w:rsidRPr="000A271B">
        <w:rPr>
          <w:sz w:val="16"/>
          <w:szCs w:val="16"/>
        </w:rPr>
        <w:t xml:space="preserve">Vlastoručni potpis suvlasnika predmetnog kućanstva: </w:t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</w:p>
    <w:p w:rsidR="00F7202F" w:rsidRPr="000A271B" w:rsidRDefault="00F7202F" w:rsidP="00382A79">
      <w:pPr>
        <w:spacing w:after="120"/>
        <w:ind w:left="-567"/>
        <w:rPr>
          <w:sz w:val="16"/>
          <w:szCs w:val="16"/>
        </w:rPr>
      </w:pPr>
      <w:r>
        <w:rPr>
          <w:noProof/>
          <w:lang w:eastAsia="hr-HR"/>
        </w:rPr>
        <w:pict>
          <v:line id="Straight Connector 3" o:spid="_x0000_s1028" style="position:absolute;left:0;text-align:left;flip:y;z-index:251657216;visibility:visible" from="238.25pt,8.15pt" to="413.9pt,8.7pt">
            <o:lock v:ext="edit" shapetype="f"/>
          </v:line>
        </w:pict>
      </w:r>
      <w:r w:rsidRPr="000A271B">
        <w:rPr>
          <w:sz w:val="16"/>
          <w:szCs w:val="16"/>
        </w:rPr>
        <w:t xml:space="preserve">Vlastoručni potpis suvlasnika predmetnog kućanstva: </w:t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</w:p>
    <w:p w:rsidR="00F7202F" w:rsidRPr="000A271B" w:rsidRDefault="00F7202F" w:rsidP="00382A79">
      <w:pPr>
        <w:spacing w:after="120"/>
        <w:ind w:left="-567"/>
        <w:rPr>
          <w:sz w:val="16"/>
          <w:szCs w:val="16"/>
        </w:rPr>
      </w:pPr>
      <w:r>
        <w:rPr>
          <w:noProof/>
          <w:lang w:eastAsia="hr-HR"/>
        </w:rPr>
        <w:pict>
          <v:line id="Straight Connector 4" o:spid="_x0000_s1029" style="position:absolute;left:0;text-align:left;flip:y;z-index:251658240;visibility:visible" from="238.65pt,8pt" to="414.3pt,8.55pt">
            <o:lock v:ext="edit" shapetype="f"/>
          </v:line>
        </w:pict>
      </w:r>
      <w:r w:rsidRPr="000A271B">
        <w:rPr>
          <w:sz w:val="16"/>
          <w:szCs w:val="16"/>
        </w:rPr>
        <w:t xml:space="preserve">Vlastoručni potpis suvlasnika predmetnog kućanstva: </w:t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</w:p>
    <w:p w:rsidR="00F7202F" w:rsidRPr="000A271B" w:rsidRDefault="00F7202F" w:rsidP="00382A79">
      <w:pPr>
        <w:spacing w:after="120"/>
        <w:ind w:left="-567"/>
        <w:rPr>
          <w:sz w:val="16"/>
          <w:szCs w:val="16"/>
        </w:rPr>
      </w:pPr>
      <w:r>
        <w:rPr>
          <w:noProof/>
          <w:lang w:eastAsia="hr-HR"/>
        </w:rPr>
        <w:pict>
          <v:line id="Straight Connector 5" o:spid="_x0000_s1030" style="position:absolute;left:0;text-align:left;flip:y;z-index:251659264;visibility:visible" from="239.45pt,8.75pt" to="415.1pt,9.3pt">
            <o:lock v:ext="edit" shapetype="f"/>
          </v:line>
        </w:pict>
      </w:r>
      <w:r w:rsidRPr="000A271B">
        <w:rPr>
          <w:sz w:val="16"/>
          <w:szCs w:val="16"/>
        </w:rPr>
        <w:t xml:space="preserve">Vlastoručni potpis suvlasnika predmetnog kućanstva: </w:t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</w:p>
    <w:p w:rsidR="00F7202F" w:rsidRDefault="00F7202F" w:rsidP="00382A79">
      <w:pPr>
        <w:spacing w:after="120"/>
        <w:ind w:left="-567"/>
        <w:rPr>
          <w:sz w:val="16"/>
          <w:szCs w:val="16"/>
        </w:rPr>
      </w:pPr>
      <w:r>
        <w:rPr>
          <w:noProof/>
          <w:lang w:eastAsia="hr-HR"/>
        </w:rPr>
        <w:pict>
          <v:line id="Straight Connector 6" o:spid="_x0000_s1031" style="position:absolute;left:0;text-align:left;flip:y;z-index:251660288;visibility:visible" from="240.45pt,8.85pt" to="416.1pt,9.4pt">
            <o:lock v:ext="edit" shapetype="f"/>
          </v:line>
        </w:pict>
      </w:r>
      <w:r w:rsidRPr="000A271B">
        <w:rPr>
          <w:sz w:val="16"/>
          <w:szCs w:val="16"/>
        </w:rPr>
        <w:t xml:space="preserve">Vlastoručni potpis suvlasnika predmetnog kućanstva: </w:t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  <w:r w:rsidRPr="000A271B">
        <w:rPr>
          <w:sz w:val="16"/>
          <w:szCs w:val="16"/>
        </w:rPr>
        <w:softHyphen/>
      </w:r>
    </w:p>
    <w:p w:rsidR="00F7202F" w:rsidRDefault="00F7202F" w:rsidP="00292EAA">
      <w:pPr>
        <w:spacing w:after="0" w:line="240" w:lineRule="auto"/>
        <w:ind w:left="-567"/>
        <w:rPr>
          <w:b/>
          <w:bCs/>
          <w:i/>
          <w:iCs/>
          <w:sz w:val="14"/>
          <w:szCs w:val="14"/>
        </w:rPr>
      </w:pPr>
    </w:p>
    <w:p w:rsidR="00F7202F" w:rsidRDefault="00F7202F" w:rsidP="00382A79">
      <w:pPr>
        <w:ind w:left="-567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(potpisuju se </w:t>
      </w:r>
      <w:r w:rsidRPr="00BF4958">
        <w:rPr>
          <w:b/>
          <w:bCs/>
          <w:sz w:val="16"/>
          <w:szCs w:val="16"/>
          <w:u w:val="single"/>
        </w:rPr>
        <w:t>SVI</w:t>
      </w:r>
      <w:r>
        <w:rPr>
          <w:b/>
          <w:bCs/>
          <w:sz w:val="16"/>
          <w:szCs w:val="16"/>
        </w:rPr>
        <w:t xml:space="preserve"> suvlasnici navedeni u Vlasničkom listu):</w:t>
      </w:r>
    </w:p>
    <w:p w:rsidR="00F7202F" w:rsidRPr="000A271B" w:rsidRDefault="00F7202F" w:rsidP="00382A79">
      <w:pPr>
        <w:ind w:left="-567"/>
        <w:rPr>
          <w:b/>
          <w:bCs/>
          <w:sz w:val="16"/>
          <w:szCs w:val="16"/>
        </w:rPr>
      </w:pPr>
    </w:p>
    <w:p w:rsidR="00F7202F" w:rsidRPr="00BF4958" w:rsidRDefault="00F7202F" w:rsidP="00292EAA">
      <w:pPr>
        <w:spacing w:after="0" w:line="240" w:lineRule="auto"/>
        <w:ind w:left="-567"/>
        <w:rPr>
          <w:sz w:val="16"/>
          <w:szCs w:val="16"/>
          <w:u w:val="single"/>
        </w:rPr>
      </w:pPr>
      <w:bookmarkStart w:id="0" w:name="_GoBack"/>
      <w:bookmarkEnd w:id="0"/>
    </w:p>
    <w:p w:rsidR="00F7202F" w:rsidRDefault="00F7202F" w:rsidP="000A271B">
      <w:pPr>
        <w:rPr>
          <w:sz w:val="16"/>
          <w:szCs w:val="16"/>
        </w:rPr>
      </w:pPr>
    </w:p>
    <w:p w:rsidR="00F7202F" w:rsidRDefault="00F7202F" w:rsidP="005B4043">
      <w:pPr>
        <w:spacing w:after="0"/>
        <w:ind w:left="-567"/>
        <w:jc w:val="both"/>
        <w:outlineLvl w:val="0"/>
        <w:rPr>
          <w:sz w:val="14"/>
          <w:szCs w:val="14"/>
        </w:rPr>
      </w:pPr>
      <w:r w:rsidRPr="000E0F11">
        <w:rPr>
          <w:sz w:val="14"/>
          <w:szCs w:val="14"/>
        </w:rPr>
        <w:t>U _______________________, da</w:t>
      </w:r>
      <w:r>
        <w:rPr>
          <w:sz w:val="14"/>
          <w:szCs w:val="14"/>
        </w:rPr>
        <w:t>na</w:t>
      </w:r>
      <w:r w:rsidRPr="000E0F11">
        <w:rPr>
          <w:sz w:val="14"/>
          <w:szCs w:val="14"/>
        </w:rPr>
        <w:t xml:space="preserve"> __________, 2014. godine. </w:t>
      </w:r>
    </w:p>
    <w:p w:rsidR="00F7202F" w:rsidRDefault="00F7202F" w:rsidP="00382A79">
      <w:pPr>
        <w:spacing w:after="0"/>
        <w:ind w:left="-567"/>
        <w:jc w:val="both"/>
        <w:rPr>
          <w:sz w:val="14"/>
          <w:szCs w:val="14"/>
        </w:rPr>
      </w:pPr>
    </w:p>
    <w:p w:rsidR="00F7202F" w:rsidRDefault="00F7202F" w:rsidP="00382A79">
      <w:pPr>
        <w:spacing w:after="0"/>
        <w:ind w:left="-567"/>
        <w:jc w:val="both"/>
        <w:rPr>
          <w:sz w:val="14"/>
          <w:szCs w:val="14"/>
        </w:rPr>
      </w:pPr>
    </w:p>
    <w:p w:rsidR="00F7202F" w:rsidRDefault="00F7202F" w:rsidP="00427440">
      <w:pPr>
        <w:spacing w:after="0"/>
        <w:ind w:left="-567"/>
        <w:jc w:val="both"/>
        <w:outlineLvl w:val="0"/>
        <w:rPr>
          <w:b/>
          <w:bCs/>
          <w:sz w:val="16"/>
          <w:szCs w:val="16"/>
        </w:rPr>
      </w:pPr>
      <w:r w:rsidRPr="007953D7">
        <w:rPr>
          <w:b/>
          <w:bCs/>
          <w:sz w:val="16"/>
          <w:szCs w:val="16"/>
        </w:rPr>
        <w:t xml:space="preserve">U slučaju potrebe pojašnjenja pojmova i teksta </w:t>
      </w:r>
      <w:r>
        <w:rPr>
          <w:b/>
          <w:bCs/>
          <w:sz w:val="16"/>
          <w:szCs w:val="16"/>
        </w:rPr>
        <w:t xml:space="preserve">Prijavnog obrasca potražiti informacije na: </w:t>
      </w:r>
    </w:p>
    <w:p w:rsidR="00F7202F" w:rsidRDefault="00F7202F" w:rsidP="00427440">
      <w:pPr>
        <w:spacing w:after="0"/>
        <w:ind w:left="-567"/>
        <w:jc w:val="both"/>
        <w:outlineLvl w:val="0"/>
        <w:rPr>
          <w:b/>
          <w:bCs/>
          <w:sz w:val="16"/>
          <w:szCs w:val="16"/>
        </w:rPr>
      </w:pPr>
    </w:p>
    <w:p w:rsidR="00F7202F" w:rsidRPr="00427440" w:rsidRDefault="00F7202F" w:rsidP="00427440">
      <w:pPr>
        <w:spacing w:after="0"/>
        <w:ind w:left="-567"/>
        <w:jc w:val="both"/>
        <w:outlineLvl w:val="0"/>
        <w:rPr>
          <w:b/>
          <w:bCs/>
          <w:sz w:val="16"/>
          <w:szCs w:val="16"/>
        </w:rPr>
      </w:pPr>
      <w:r w:rsidRPr="00A25B1A">
        <w:rPr>
          <w:rFonts w:ascii="Arial" w:hAnsi="Arial" w:cs="Arial"/>
          <w:sz w:val="20"/>
          <w:szCs w:val="20"/>
        </w:rPr>
        <w:t xml:space="preserve">Igor Bukovac, tel: 051/810-680; e-mail: </w:t>
      </w:r>
      <w:hyperlink r:id="rId7" w:history="1">
        <w:r w:rsidRPr="002279CC">
          <w:rPr>
            <w:rStyle w:val="Hyperlink"/>
            <w:rFonts w:ascii="Arial" w:hAnsi="Arial" w:cs="Arial"/>
            <w:sz w:val="20"/>
            <w:szCs w:val="20"/>
          </w:rPr>
          <w:t>opcina.skrad@ri.t-com.hr</w:t>
        </w:r>
      </w:hyperlink>
    </w:p>
    <w:sectPr w:rsidR="00F7202F" w:rsidRPr="00427440" w:rsidSect="008C020B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02F" w:rsidRDefault="00F7202F" w:rsidP="009949E9">
      <w:pPr>
        <w:spacing w:after="0" w:line="240" w:lineRule="auto"/>
      </w:pPr>
      <w:r>
        <w:separator/>
      </w:r>
    </w:p>
  </w:endnote>
  <w:endnote w:type="continuationSeparator" w:id="0">
    <w:p w:rsidR="00F7202F" w:rsidRDefault="00F7202F" w:rsidP="0099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02F" w:rsidRDefault="00F7202F" w:rsidP="009949E9">
      <w:pPr>
        <w:spacing w:after="0" w:line="240" w:lineRule="auto"/>
      </w:pPr>
      <w:r>
        <w:separator/>
      </w:r>
    </w:p>
  </w:footnote>
  <w:footnote w:type="continuationSeparator" w:id="0">
    <w:p w:rsidR="00F7202F" w:rsidRDefault="00F7202F" w:rsidP="0099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106" w:type="dxa"/>
      <w:tblLook w:val="01E0"/>
    </w:tblPr>
    <w:tblGrid>
      <w:gridCol w:w="851"/>
      <w:gridCol w:w="8931"/>
      <w:gridCol w:w="992"/>
    </w:tblGrid>
    <w:tr w:rsidR="00F7202F" w:rsidRPr="003B5080">
      <w:trPr>
        <w:trHeight w:val="705"/>
      </w:trPr>
      <w:tc>
        <w:tcPr>
          <w:tcW w:w="851" w:type="dxa"/>
        </w:tcPr>
        <w:p w:rsidR="00F7202F" w:rsidRPr="009949E9" w:rsidRDefault="00F7202F" w:rsidP="003B0017">
          <w:pPr>
            <w:widowControl w:val="0"/>
            <w:ind w:right="-153"/>
            <w:rPr>
              <w:rFonts w:ascii="Arial" w:hAnsi="Arial" w:cs="Arial"/>
              <w:color w:val="FF0000"/>
              <w:sz w:val="24"/>
              <w:szCs w:val="24"/>
              <w:lang w:eastAsia="hr-HR"/>
            </w:rPr>
          </w:pPr>
          <w:r>
            <w:rPr>
              <w:noProof/>
              <w:lang w:eastAsia="hr-H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ctangle 11264" o:spid="_x0000_i1027" type="#_x0000_t75" style="width:23.25pt;height:30.75pt;visibility:visible">
                <v:imagedata r:id="rId1" o:title=""/>
              </v:shape>
            </w:pict>
          </w:r>
        </w:p>
      </w:tc>
      <w:tc>
        <w:tcPr>
          <w:tcW w:w="8931" w:type="dxa"/>
          <w:vAlign w:val="center"/>
        </w:tcPr>
        <w:p w:rsidR="00F7202F" w:rsidRPr="009949E9" w:rsidRDefault="00F7202F" w:rsidP="003B0017">
          <w:pPr>
            <w:widowControl w:val="0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  <w:u w:val="single"/>
              <w:lang w:eastAsia="hr-HR"/>
            </w:rPr>
          </w:pPr>
          <w:r w:rsidRPr="009949E9">
            <w:rPr>
              <w:rFonts w:ascii="Arial" w:hAnsi="Arial" w:cs="Arial"/>
              <w:b/>
              <w:bCs/>
              <w:color w:val="000000"/>
              <w:u w:val="single"/>
              <w:lang w:eastAsia="hr-HR"/>
            </w:rPr>
            <w:t>Program sufinancira Fond za zaštitu ok</w:t>
          </w:r>
          <w:r>
            <w:rPr>
              <w:rFonts w:ascii="Arial" w:hAnsi="Arial" w:cs="Arial"/>
              <w:b/>
              <w:bCs/>
              <w:color w:val="000000"/>
              <w:u w:val="single"/>
              <w:lang w:eastAsia="hr-HR"/>
            </w:rPr>
            <w:t>oliša i energetsku učinkovitost</w:t>
          </w:r>
        </w:p>
      </w:tc>
      <w:tc>
        <w:tcPr>
          <w:tcW w:w="992" w:type="dxa"/>
        </w:tcPr>
        <w:p w:rsidR="00F7202F" w:rsidRPr="009949E9" w:rsidRDefault="00F7202F" w:rsidP="003B0017">
          <w:pPr>
            <w:widowControl w:val="0"/>
            <w:ind w:right="-108"/>
            <w:rPr>
              <w:rFonts w:ascii="Arial" w:hAnsi="Arial" w:cs="Arial"/>
              <w:color w:val="FF0000"/>
              <w:sz w:val="24"/>
              <w:szCs w:val="24"/>
              <w:lang w:eastAsia="hr-HR"/>
            </w:rPr>
          </w:pPr>
          <w:r w:rsidRPr="00C471ED">
            <w:rPr>
              <w:rFonts w:ascii="Arial" w:hAnsi="Arial" w:cs="Arial"/>
              <w:noProof/>
              <w:color w:val="000000"/>
              <w:lang w:eastAsia="hr-HR"/>
            </w:rPr>
            <w:pict>
              <v:shape id="Slika 14" o:spid="_x0000_i1028" type="#_x0000_t75" style="width:33pt;height:34.5pt;visibility:visible">
                <v:imagedata r:id="rId2" o:title=""/>
              </v:shape>
            </w:pict>
          </w:r>
        </w:p>
      </w:tc>
    </w:tr>
  </w:tbl>
  <w:p w:rsidR="00F7202F" w:rsidRDefault="00F720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357"/>
    <w:multiLevelType w:val="hybridMultilevel"/>
    <w:tmpl w:val="3BD827E8"/>
    <w:lvl w:ilvl="0" w:tplc="34367BEC">
      <w:start w:val="1"/>
      <w:numFmt w:val="lowerLetter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1363A"/>
    <w:multiLevelType w:val="multilevel"/>
    <w:tmpl w:val="97D416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05A07FE8"/>
    <w:multiLevelType w:val="hybridMultilevel"/>
    <w:tmpl w:val="964667B4"/>
    <w:lvl w:ilvl="0" w:tplc="3CB2E800">
      <w:start w:val="4"/>
      <w:numFmt w:val="lowerLetter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6B51"/>
    <w:multiLevelType w:val="hybridMultilevel"/>
    <w:tmpl w:val="92F8C0D4"/>
    <w:lvl w:ilvl="0" w:tplc="8004B158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7C07"/>
    <w:multiLevelType w:val="hybridMultilevel"/>
    <w:tmpl w:val="D76ABB3C"/>
    <w:lvl w:ilvl="0" w:tplc="CCCEA21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C4714"/>
    <w:multiLevelType w:val="hybridMultilevel"/>
    <w:tmpl w:val="1DFA4BEE"/>
    <w:lvl w:ilvl="0" w:tplc="C4800DF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83859"/>
    <w:multiLevelType w:val="hybridMultilevel"/>
    <w:tmpl w:val="E0F00F9E"/>
    <w:lvl w:ilvl="0" w:tplc="DDE0538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A4886"/>
    <w:multiLevelType w:val="hybridMultilevel"/>
    <w:tmpl w:val="14345448"/>
    <w:lvl w:ilvl="0" w:tplc="AB7A0E0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30220"/>
    <w:multiLevelType w:val="hybridMultilevel"/>
    <w:tmpl w:val="781E9E84"/>
    <w:lvl w:ilvl="0" w:tplc="F7A62EC8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7EAA"/>
    <w:multiLevelType w:val="hybridMultilevel"/>
    <w:tmpl w:val="051EBB50"/>
    <w:lvl w:ilvl="0" w:tplc="CE04036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E3FF3"/>
    <w:multiLevelType w:val="hybridMultilevel"/>
    <w:tmpl w:val="0472DF5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F3582"/>
    <w:multiLevelType w:val="hybridMultilevel"/>
    <w:tmpl w:val="5EA41620"/>
    <w:lvl w:ilvl="0" w:tplc="B708533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D12B6"/>
    <w:multiLevelType w:val="hybridMultilevel"/>
    <w:tmpl w:val="F9CC8F7A"/>
    <w:lvl w:ilvl="0" w:tplc="38603442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472E4"/>
    <w:multiLevelType w:val="hybridMultilevel"/>
    <w:tmpl w:val="0472DF5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8026E"/>
    <w:multiLevelType w:val="hybridMultilevel"/>
    <w:tmpl w:val="E5B0434A"/>
    <w:lvl w:ilvl="0" w:tplc="4F8E8C06">
      <w:start w:val="3"/>
      <w:numFmt w:val="lowerLetter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E252F"/>
    <w:multiLevelType w:val="hybridMultilevel"/>
    <w:tmpl w:val="7BDAF696"/>
    <w:lvl w:ilvl="0" w:tplc="22207DDE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69192C"/>
    <w:multiLevelType w:val="hybridMultilevel"/>
    <w:tmpl w:val="C206F89C"/>
    <w:lvl w:ilvl="0" w:tplc="0D8E5C2A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B3652"/>
    <w:multiLevelType w:val="hybridMultilevel"/>
    <w:tmpl w:val="2E34C7DC"/>
    <w:lvl w:ilvl="0" w:tplc="A6EAD01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06DA1"/>
    <w:multiLevelType w:val="hybridMultilevel"/>
    <w:tmpl w:val="29ECBC26"/>
    <w:lvl w:ilvl="0" w:tplc="B5E48302">
      <w:start w:val="4"/>
      <w:numFmt w:val="lowerLetter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8160F"/>
    <w:multiLevelType w:val="hybridMultilevel"/>
    <w:tmpl w:val="0A3025C4"/>
    <w:lvl w:ilvl="0" w:tplc="C8E0B17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3500C9"/>
    <w:multiLevelType w:val="hybridMultilevel"/>
    <w:tmpl w:val="8CA41452"/>
    <w:lvl w:ilvl="0" w:tplc="D07A71C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067523"/>
    <w:multiLevelType w:val="hybridMultilevel"/>
    <w:tmpl w:val="2F6001D2"/>
    <w:lvl w:ilvl="0" w:tplc="786C25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60A55"/>
    <w:multiLevelType w:val="hybridMultilevel"/>
    <w:tmpl w:val="0348184A"/>
    <w:lvl w:ilvl="0" w:tplc="CF44013A">
      <w:start w:val="2"/>
      <w:numFmt w:val="lowerLetter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83B1D"/>
    <w:multiLevelType w:val="hybridMultilevel"/>
    <w:tmpl w:val="3286A4CC"/>
    <w:lvl w:ilvl="0" w:tplc="993CFEB8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E4C89"/>
    <w:multiLevelType w:val="hybridMultilevel"/>
    <w:tmpl w:val="BBFE78E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A97982"/>
    <w:multiLevelType w:val="hybridMultilevel"/>
    <w:tmpl w:val="82BE3D00"/>
    <w:lvl w:ilvl="0" w:tplc="7A72C3F6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FA652E"/>
    <w:multiLevelType w:val="hybridMultilevel"/>
    <w:tmpl w:val="D2825746"/>
    <w:lvl w:ilvl="0" w:tplc="58E493E0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C55425"/>
    <w:multiLevelType w:val="hybridMultilevel"/>
    <w:tmpl w:val="3BD827E8"/>
    <w:lvl w:ilvl="0" w:tplc="34367BEC">
      <w:start w:val="1"/>
      <w:numFmt w:val="lowerLetter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BA002B"/>
    <w:multiLevelType w:val="multilevel"/>
    <w:tmpl w:val="813A2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29">
    <w:nsid w:val="3DAC1E62"/>
    <w:multiLevelType w:val="hybridMultilevel"/>
    <w:tmpl w:val="984665D0"/>
    <w:lvl w:ilvl="0" w:tplc="C36A4A4A">
      <w:start w:val="3"/>
      <w:numFmt w:val="lowerLetter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BE776C"/>
    <w:multiLevelType w:val="hybridMultilevel"/>
    <w:tmpl w:val="5EB6F3CA"/>
    <w:lvl w:ilvl="0" w:tplc="C5EEB28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958AF"/>
    <w:multiLevelType w:val="hybridMultilevel"/>
    <w:tmpl w:val="98D4672E"/>
    <w:lvl w:ilvl="0" w:tplc="041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2E7A2B"/>
    <w:multiLevelType w:val="hybridMultilevel"/>
    <w:tmpl w:val="0718766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2B0AEF"/>
    <w:multiLevelType w:val="hybridMultilevel"/>
    <w:tmpl w:val="3A4E3902"/>
    <w:lvl w:ilvl="0" w:tplc="64F47B9C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3D7BEF"/>
    <w:multiLevelType w:val="hybridMultilevel"/>
    <w:tmpl w:val="9A9A9616"/>
    <w:lvl w:ilvl="0" w:tplc="7E785E0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2B78E0"/>
    <w:multiLevelType w:val="hybridMultilevel"/>
    <w:tmpl w:val="0F8CB880"/>
    <w:lvl w:ilvl="0" w:tplc="4798E4E4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779CE"/>
    <w:multiLevelType w:val="hybridMultilevel"/>
    <w:tmpl w:val="6B425E90"/>
    <w:lvl w:ilvl="0" w:tplc="99DADE74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8E57FC"/>
    <w:multiLevelType w:val="hybridMultilevel"/>
    <w:tmpl w:val="45B802BA"/>
    <w:lvl w:ilvl="0" w:tplc="9790DD70">
      <w:start w:val="2"/>
      <w:numFmt w:val="lowerLetter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D70B89"/>
    <w:multiLevelType w:val="hybridMultilevel"/>
    <w:tmpl w:val="7B3053BC"/>
    <w:lvl w:ilvl="0" w:tplc="91E2EF2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C82D76"/>
    <w:multiLevelType w:val="hybridMultilevel"/>
    <w:tmpl w:val="7638AAC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27640"/>
    <w:multiLevelType w:val="multilevel"/>
    <w:tmpl w:val="89307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C252666"/>
    <w:multiLevelType w:val="hybridMultilevel"/>
    <w:tmpl w:val="F6A6F38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62F16"/>
    <w:multiLevelType w:val="hybridMultilevel"/>
    <w:tmpl w:val="C6869D7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80BF7"/>
    <w:multiLevelType w:val="hybridMultilevel"/>
    <w:tmpl w:val="6DF6EDFC"/>
    <w:lvl w:ilvl="0" w:tplc="44141F94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27EC5"/>
    <w:multiLevelType w:val="hybridMultilevel"/>
    <w:tmpl w:val="BFDAB3B4"/>
    <w:lvl w:ilvl="0" w:tplc="C1A46A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44"/>
  </w:num>
  <w:num w:numId="3">
    <w:abstractNumId w:val="31"/>
  </w:num>
  <w:num w:numId="4">
    <w:abstractNumId w:val="24"/>
  </w:num>
  <w:num w:numId="5">
    <w:abstractNumId w:val="10"/>
  </w:num>
  <w:num w:numId="6">
    <w:abstractNumId w:val="41"/>
  </w:num>
  <w:num w:numId="7">
    <w:abstractNumId w:val="9"/>
  </w:num>
  <w:num w:numId="8">
    <w:abstractNumId w:val="43"/>
  </w:num>
  <w:num w:numId="9">
    <w:abstractNumId w:val="26"/>
  </w:num>
  <w:num w:numId="10">
    <w:abstractNumId w:val="33"/>
  </w:num>
  <w:num w:numId="11">
    <w:abstractNumId w:val="25"/>
  </w:num>
  <w:num w:numId="12">
    <w:abstractNumId w:val="4"/>
  </w:num>
  <w:num w:numId="13">
    <w:abstractNumId w:val="15"/>
  </w:num>
  <w:num w:numId="14">
    <w:abstractNumId w:val="6"/>
  </w:num>
  <w:num w:numId="15">
    <w:abstractNumId w:val="3"/>
  </w:num>
  <w:num w:numId="16">
    <w:abstractNumId w:val="12"/>
  </w:num>
  <w:num w:numId="17">
    <w:abstractNumId w:val="21"/>
  </w:num>
  <w:num w:numId="18">
    <w:abstractNumId w:val="19"/>
  </w:num>
  <w:num w:numId="19">
    <w:abstractNumId w:val="20"/>
  </w:num>
  <w:num w:numId="20">
    <w:abstractNumId w:val="8"/>
  </w:num>
  <w:num w:numId="21">
    <w:abstractNumId w:val="36"/>
  </w:num>
  <w:num w:numId="22">
    <w:abstractNumId w:val="16"/>
  </w:num>
  <w:num w:numId="23">
    <w:abstractNumId w:val="23"/>
  </w:num>
  <w:num w:numId="24">
    <w:abstractNumId w:val="13"/>
  </w:num>
  <w:num w:numId="25">
    <w:abstractNumId w:val="30"/>
  </w:num>
  <w:num w:numId="26">
    <w:abstractNumId w:val="34"/>
  </w:num>
  <w:num w:numId="27">
    <w:abstractNumId w:val="7"/>
  </w:num>
  <w:num w:numId="28">
    <w:abstractNumId w:val="35"/>
  </w:num>
  <w:num w:numId="29">
    <w:abstractNumId w:val="5"/>
  </w:num>
  <w:num w:numId="30">
    <w:abstractNumId w:val="32"/>
  </w:num>
  <w:num w:numId="31">
    <w:abstractNumId w:val="42"/>
  </w:num>
  <w:num w:numId="32">
    <w:abstractNumId w:val="38"/>
  </w:num>
  <w:num w:numId="33">
    <w:abstractNumId w:val="39"/>
  </w:num>
  <w:num w:numId="34">
    <w:abstractNumId w:val="17"/>
  </w:num>
  <w:num w:numId="35">
    <w:abstractNumId w:val="11"/>
  </w:num>
  <w:num w:numId="36">
    <w:abstractNumId w:val="0"/>
  </w:num>
  <w:num w:numId="37">
    <w:abstractNumId w:val="37"/>
  </w:num>
  <w:num w:numId="38">
    <w:abstractNumId w:val="14"/>
  </w:num>
  <w:num w:numId="39">
    <w:abstractNumId w:val="18"/>
  </w:num>
  <w:num w:numId="40">
    <w:abstractNumId w:val="27"/>
  </w:num>
  <w:num w:numId="41">
    <w:abstractNumId w:val="22"/>
  </w:num>
  <w:num w:numId="42">
    <w:abstractNumId w:val="29"/>
  </w:num>
  <w:num w:numId="43">
    <w:abstractNumId w:val="2"/>
  </w:num>
  <w:num w:numId="44">
    <w:abstractNumId w:val="28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7DA"/>
    <w:rsid w:val="0000466D"/>
    <w:rsid w:val="00005004"/>
    <w:rsid w:val="0001054C"/>
    <w:rsid w:val="00031934"/>
    <w:rsid w:val="00036C0F"/>
    <w:rsid w:val="00067089"/>
    <w:rsid w:val="0008786F"/>
    <w:rsid w:val="000A271B"/>
    <w:rsid w:val="000A6BA1"/>
    <w:rsid w:val="000B222D"/>
    <w:rsid w:val="000D726A"/>
    <w:rsid w:val="000E0F11"/>
    <w:rsid w:val="000F2320"/>
    <w:rsid w:val="00102DF3"/>
    <w:rsid w:val="001227CA"/>
    <w:rsid w:val="001338AC"/>
    <w:rsid w:val="00150ECE"/>
    <w:rsid w:val="00152F91"/>
    <w:rsid w:val="00157303"/>
    <w:rsid w:val="00166F3F"/>
    <w:rsid w:val="00171C61"/>
    <w:rsid w:val="0019196C"/>
    <w:rsid w:val="001B07DD"/>
    <w:rsid w:val="001B252A"/>
    <w:rsid w:val="001D2CB7"/>
    <w:rsid w:val="001E0E55"/>
    <w:rsid w:val="001E5CDB"/>
    <w:rsid w:val="001F3D35"/>
    <w:rsid w:val="00210473"/>
    <w:rsid w:val="00215D5E"/>
    <w:rsid w:val="002279CC"/>
    <w:rsid w:val="002328D1"/>
    <w:rsid w:val="00235444"/>
    <w:rsid w:val="00265258"/>
    <w:rsid w:val="002666C9"/>
    <w:rsid w:val="002718C0"/>
    <w:rsid w:val="002726C7"/>
    <w:rsid w:val="00283517"/>
    <w:rsid w:val="00290070"/>
    <w:rsid w:val="00292EAA"/>
    <w:rsid w:val="002B1B47"/>
    <w:rsid w:val="002E7307"/>
    <w:rsid w:val="002F1DA8"/>
    <w:rsid w:val="002F2372"/>
    <w:rsid w:val="002F59D5"/>
    <w:rsid w:val="0030543B"/>
    <w:rsid w:val="003068E7"/>
    <w:rsid w:val="003167D9"/>
    <w:rsid w:val="0032646D"/>
    <w:rsid w:val="0033269C"/>
    <w:rsid w:val="0033732D"/>
    <w:rsid w:val="00342370"/>
    <w:rsid w:val="00353204"/>
    <w:rsid w:val="0035507D"/>
    <w:rsid w:val="00362C84"/>
    <w:rsid w:val="00365F90"/>
    <w:rsid w:val="00374078"/>
    <w:rsid w:val="00382A79"/>
    <w:rsid w:val="00395DA8"/>
    <w:rsid w:val="003A35BC"/>
    <w:rsid w:val="003A6BF8"/>
    <w:rsid w:val="003A77B3"/>
    <w:rsid w:val="003B0017"/>
    <w:rsid w:val="003B1709"/>
    <w:rsid w:val="003B484F"/>
    <w:rsid w:val="003B5080"/>
    <w:rsid w:val="003C2B80"/>
    <w:rsid w:val="003D1841"/>
    <w:rsid w:val="003D5FE9"/>
    <w:rsid w:val="004068CF"/>
    <w:rsid w:val="00407CF7"/>
    <w:rsid w:val="00407DDD"/>
    <w:rsid w:val="00421D16"/>
    <w:rsid w:val="00421F7C"/>
    <w:rsid w:val="00427440"/>
    <w:rsid w:val="0043616B"/>
    <w:rsid w:val="0043794B"/>
    <w:rsid w:val="00445F18"/>
    <w:rsid w:val="00446D56"/>
    <w:rsid w:val="00455A4E"/>
    <w:rsid w:val="00456445"/>
    <w:rsid w:val="004B2B36"/>
    <w:rsid w:val="004B558E"/>
    <w:rsid w:val="004D37BD"/>
    <w:rsid w:val="004D5827"/>
    <w:rsid w:val="004E594B"/>
    <w:rsid w:val="004F0F40"/>
    <w:rsid w:val="004F1640"/>
    <w:rsid w:val="005012EF"/>
    <w:rsid w:val="00511B3F"/>
    <w:rsid w:val="00520FB5"/>
    <w:rsid w:val="005226FC"/>
    <w:rsid w:val="00530308"/>
    <w:rsid w:val="00533F26"/>
    <w:rsid w:val="00536EE2"/>
    <w:rsid w:val="0054179C"/>
    <w:rsid w:val="00541850"/>
    <w:rsid w:val="00553CDC"/>
    <w:rsid w:val="00563F4E"/>
    <w:rsid w:val="0056787B"/>
    <w:rsid w:val="00576A3D"/>
    <w:rsid w:val="005B4043"/>
    <w:rsid w:val="005C023E"/>
    <w:rsid w:val="005C6E2F"/>
    <w:rsid w:val="005D11F9"/>
    <w:rsid w:val="005D3574"/>
    <w:rsid w:val="005E1E79"/>
    <w:rsid w:val="005F11FF"/>
    <w:rsid w:val="00602C36"/>
    <w:rsid w:val="006208CB"/>
    <w:rsid w:val="006241FD"/>
    <w:rsid w:val="00643885"/>
    <w:rsid w:val="00667D18"/>
    <w:rsid w:val="00672D14"/>
    <w:rsid w:val="00684BD2"/>
    <w:rsid w:val="00685382"/>
    <w:rsid w:val="00687B8F"/>
    <w:rsid w:val="00692225"/>
    <w:rsid w:val="0069599C"/>
    <w:rsid w:val="006D087C"/>
    <w:rsid w:val="006D2539"/>
    <w:rsid w:val="006E237F"/>
    <w:rsid w:val="006E7ECF"/>
    <w:rsid w:val="006F3E34"/>
    <w:rsid w:val="00731AAE"/>
    <w:rsid w:val="00746221"/>
    <w:rsid w:val="007730FB"/>
    <w:rsid w:val="00794083"/>
    <w:rsid w:val="007953D7"/>
    <w:rsid w:val="007978FF"/>
    <w:rsid w:val="007A265E"/>
    <w:rsid w:val="007A3509"/>
    <w:rsid w:val="007C333C"/>
    <w:rsid w:val="007D002F"/>
    <w:rsid w:val="007E1568"/>
    <w:rsid w:val="007E1D79"/>
    <w:rsid w:val="007E31D2"/>
    <w:rsid w:val="007E5185"/>
    <w:rsid w:val="007F077D"/>
    <w:rsid w:val="00803990"/>
    <w:rsid w:val="00804D64"/>
    <w:rsid w:val="0081386A"/>
    <w:rsid w:val="00817DAD"/>
    <w:rsid w:val="008246D9"/>
    <w:rsid w:val="00824C27"/>
    <w:rsid w:val="0082537E"/>
    <w:rsid w:val="00827B45"/>
    <w:rsid w:val="00834645"/>
    <w:rsid w:val="00840A92"/>
    <w:rsid w:val="00840C8E"/>
    <w:rsid w:val="00843B3C"/>
    <w:rsid w:val="00867695"/>
    <w:rsid w:val="0087768D"/>
    <w:rsid w:val="008B3509"/>
    <w:rsid w:val="008B7CB3"/>
    <w:rsid w:val="008C020B"/>
    <w:rsid w:val="008C422E"/>
    <w:rsid w:val="008D2F2D"/>
    <w:rsid w:val="008D3D66"/>
    <w:rsid w:val="008D75CC"/>
    <w:rsid w:val="008E344A"/>
    <w:rsid w:val="008F2114"/>
    <w:rsid w:val="008F47DA"/>
    <w:rsid w:val="00903A94"/>
    <w:rsid w:val="00911680"/>
    <w:rsid w:val="00920CA1"/>
    <w:rsid w:val="009225E4"/>
    <w:rsid w:val="0093470C"/>
    <w:rsid w:val="0094195C"/>
    <w:rsid w:val="00941B5A"/>
    <w:rsid w:val="00942068"/>
    <w:rsid w:val="0094718A"/>
    <w:rsid w:val="0094740E"/>
    <w:rsid w:val="00955F46"/>
    <w:rsid w:val="0095616D"/>
    <w:rsid w:val="00960F51"/>
    <w:rsid w:val="00963B7D"/>
    <w:rsid w:val="00965525"/>
    <w:rsid w:val="00966B6E"/>
    <w:rsid w:val="009949E9"/>
    <w:rsid w:val="00994C3B"/>
    <w:rsid w:val="009A1FBD"/>
    <w:rsid w:val="009A7CFF"/>
    <w:rsid w:val="009B2C90"/>
    <w:rsid w:val="009D04B9"/>
    <w:rsid w:val="009D12DD"/>
    <w:rsid w:val="009E4AF2"/>
    <w:rsid w:val="009E5C7B"/>
    <w:rsid w:val="009E71DB"/>
    <w:rsid w:val="00A036CF"/>
    <w:rsid w:val="00A0629B"/>
    <w:rsid w:val="00A110B6"/>
    <w:rsid w:val="00A1141F"/>
    <w:rsid w:val="00A25B1A"/>
    <w:rsid w:val="00A34734"/>
    <w:rsid w:val="00A3508C"/>
    <w:rsid w:val="00A41E86"/>
    <w:rsid w:val="00A608AD"/>
    <w:rsid w:val="00A66DC8"/>
    <w:rsid w:val="00A677F9"/>
    <w:rsid w:val="00A74F3D"/>
    <w:rsid w:val="00A754D3"/>
    <w:rsid w:val="00A9470C"/>
    <w:rsid w:val="00AB0D69"/>
    <w:rsid w:val="00AB11DD"/>
    <w:rsid w:val="00AC4B82"/>
    <w:rsid w:val="00AC655B"/>
    <w:rsid w:val="00AD63CE"/>
    <w:rsid w:val="00AE1E96"/>
    <w:rsid w:val="00AE55FE"/>
    <w:rsid w:val="00AF4E5F"/>
    <w:rsid w:val="00AF6CE6"/>
    <w:rsid w:val="00B001CE"/>
    <w:rsid w:val="00B07A9F"/>
    <w:rsid w:val="00B127ED"/>
    <w:rsid w:val="00B132E5"/>
    <w:rsid w:val="00B31ACC"/>
    <w:rsid w:val="00B36D0F"/>
    <w:rsid w:val="00B37066"/>
    <w:rsid w:val="00B63795"/>
    <w:rsid w:val="00B65B76"/>
    <w:rsid w:val="00B731D1"/>
    <w:rsid w:val="00B75D4B"/>
    <w:rsid w:val="00B91340"/>
    <w:rsid w:val="00BA7932"/>
    <w:rsid w:val="00BE1877"/>
    <w:rsid w:val="00BE76A2"/>
    <w:rsid w:val="00BF2B33"/>
    <w:rsid w:val="00BF35CA"/>
    <w:rsid w:val="00BF4958"/>
    <w:rsid w:val="00BF5C6F"/>
    <w:rsid w:val="00C076F5"/>
    <w:rsid w:val="00C10576"/>
    <w:rsid w:val="00C1231C"/>
    <w:rsid w:val="00C267D1"/>
    <w:rsid w:val="00C471ED"/>
    <w:rsid w:val="00C55321"/>
    <w:rsid w:val="00C62CA5"/>
    <w:rsid w:val="00C70336"/>
    <w:rsid w:val="00C70F8C"/>
    <w:rsid w:val="00C72FAF"/>
    <w:rsid w:val="00C747DC"/>
    <w:rsid w:val="00C77BEB"/>
    <w:rsid w:val="00C8419A"/>
    <w:rsid w:val="00C85ED9"/>
    <w:rsid w:val="00C93D3E"/>
    <w:rsid w:val="00C96DB6"/>
    <w:rsid w:val="00CA6A02"/>
    <w:rsid w:val="00CB7993"/>
    <w:rsid w:val="00CC39D2"/>
    <w:rsid w:val="00CC757A"/>
    <w:rsid w:val="00CE1DC8"/>
    <w:rsid w:val="00CE62C7"/>
    <w:rsid w:val="00CF323F"/>
    <w:rsid w:val="00CF638A"/>
    <w:rsid w:val="00D03BBD"/>
    <w:rsid w:val="00D10F7C"/>
    <w:rsid w:val="00D12903"/>
    <w:rsid w:val="00D1329C"/>
    <w:rsid w:val="00D1731B"/>
    <w:rsid w:val="00D2452E"/>
    <w:rsid w:val="00D34D0B"/>
    <w:rsid w:val="00D434D2"/>
    <w:rsid w:val="00D44E7F"/>
    <w:rsid w:val="00D470D6"/>
    <w:rsid w:val="00D510E7"/>
    <w:rsid w:val="00D52014"/>
    <w:rsid w:val="00D57FDE"/>
    <w:rsid w:val="00D6293A"/>
    <w:rsid w:val="00D640CB"/>
    <w:rsid w:val="00D67B38"/>
    <w:rsid w:val="00D8603D"/>
    <w:rsid w:val="00DA1105"/>
    <w:rsid w:val="00DA351E"/>
    <w:rsid w:val="00DA3D35"/>
    <w:rsid w:val="00DB0884"/>
    <w:rsid w:val="00DB122F"/>
    <w:rsid w:val="00DF36C0"/>
    <w:rsid w:val="00E01DD7"/>
    <w:rsid w:val="00E22630"/>
    <w:rsid w:val="00E255A6"/>
    <w:rsid w:val="00E261C8"/>
    <w:rsid w:val="00E31CE6"/>
    <w:rsid w:val="00E326FF"/>
    <w:rsid w:val="00E479E7"/>
    <w:rsid w:val="00E55881"/>
    <w:rsid w:val="00E70E1C"/>
    <w:rsid w:val="00E74F1D"/>
    <w:rsid w:val="00E97EF1"/>
    <w:rsid w:val="00EC0FD9"/>
    <w:rsid w:val="00EC4982"/>
    <w:rsid w:val="00ED05C1"/>
    <w:rsid w:val="00EE129F"/>
    <w:rsid w:val="00EF2E4B"/>
    <w:rsid w:val="00F001FA"/>
    <w:rsid w:val="00F02139"/>
    <w:rsid w:val="00F22C2A"/>
    <w:rsid w:val="00F250DF"/>
    <w:rsid w:val="00F342D5"/>
    <w:rsid w:val="00F57FE4"/>
    <w:rsid w:val="00F6239A"/>
    <w:rsid w:val="00F7202F"/>
    <w:rsid w:val="00F83CEE"/>
    <w:rsid w:val="00F84B02"/>
    <w:rsid w:val="00F87F2C"/>
    <w:rsid w:val="00F931FD"/>
    <w:rsid w:val="00F94F2C"/>
    <w:rsid w:val="00F97656"/>
    <w:rsid w:val="00FA4CF1"/>
    <w:rsid w:val="00FE1354"/>
    <w:rsid w:val="00FE2C99"/>
    <w:rsid w:val="00FF0C7C"/>
    <w:rsid w:val="00FF4B64"/>
    <w:rsid w:val="00FF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8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47D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94C3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877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7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77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7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76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7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7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776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76A3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99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49E9"/>
  </w:style>
  <w:style w:type="paragraph" w:styleId="Footer">
    <w:name w:val="footer"/>
    <w:basedOn w:val="Normal"/>
    <w:link w:val="FooterChar"/>
    <w:uiPriority w:val="99"/>
    <w:rsid w:val="0099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49E9"/>
  </w:style>
  <w:style w:type="paragraph" w:styleId="DocumentMap">
    <w:name w:val="Document Map"/>
    <w:basedOn w:val="Normal"/>
    <w:link w:val="DocumentMapChar"/>
    <w:uiPriority w:val="99"/>
    <w:semiHidden/>
    <w:rsid w:val="005B404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471E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cina.skrad@ri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1211</Words>
  <Characters>6904</Characters>
  <Application>Microsoft Office Outlook</Application>
  <DocSecurity>0</DocSecurity>
  <Lines>0</Lines>
  <Paragraphs>0</Paragraphs>
  <ScaleCrop>false</ScaleCrop>
  <Company>Općina Skrad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Regea</dc:creator>
  <cp:keywords/>
  <dc:description/>
  <cp:lastModifiedBy>Korisnik</cp:lastModifiedBy>
  <cp:revision>4</cp:revision>
  <cp:lastPrinted>2014-07-31T06:23:00Z</cp:lastPrinted>
  <dcterms:created xsi:type="dcterms:W3CDTF">2014-07-30T11:22:00Z</dcterms:created>
  <dcterms:modified xsi:type="dcterms:W3CDTF">2014-07-31T06:24:00Z</dcterms:modified>
</cp:coreProperties>
</file>