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4FC" w:rsidRDefault="005174FC" w:rsidP="006E0F2A">
      <w:pPr>
        <w:rPr>
          <w:rFonts w:ascii="Arial" w:hAnsi="Arial" w:cs="Arial"/>
          <w:b/>
          <w:bCs/>
          <w:sz w:val="20"/>
          <w:szCs w:val="20"/>
        </w:rPr>
      </w:pPr>
    </w:p>
    <w:p w:rsidR="005174FC" w:rsidRDefault="005174FC" w:rsidP="006E0F2A">
      <w:pPr>
        <w:rPr>
          <w:rFonts w:ascii="Arial" w:hAnsi="Arial" w:cs="Arial"/>
          <w:b/>
          <w:bCs/>
          <w:sz w:val="20"/>
          <w:szCs w:val="20"/>
        </w:rPr>
      </w:pPr>
    </w:p>
    <w:p w:rsidR="005174FC" w:rsidRPr="006E0F2A" w:rsidRDefault="005174FC" w:rsidP="00E073C2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6E0F2A">
        <w:rPr>
          <w:rFonts w:ascii="Arial" w:hAnsi="Arial" w:cs="Arial"/>
          <w:b/>
          <w:bCs/>
          <w:sz w:val="20"/>
          <w:szCs w:val="20"/>
        </w:rPr>
        <w:t>REPUBLIKA HRVATSKA</w:t>
      </w:r>
    </w:p>
    <w:p w:rsidR="005174FC" w:rsidRPr="006E0F2A" w:rsidRDefault="005174FC" w:rsidP="00E073C2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6E0F2A">
        <w:rPr>
          <w:rFonts w:ascii="Arial" w:hAnsi="Arial" w:cs="Arial"/>
          <w:b/>
          <w:bCs/>
          <w:sz w:val="20"/>
          <w:szCs w:val="20"/>
        </w:rPr>
        <w:t>PRIMORSKO-GORANSKA ŽUPANIJA</w:t>
      </w:r>
    </w:p>
    <w:p w:rsidR="005174FC" w:rsidRPr="006E0F2A" w:rsidRDefault="005174FC" w:rsidP="00E073C2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08766C">
        <w:rPr>
          <w:rFonts w:ascii="Arial" w:hAnsi="Arial" w:cs="Arial"/>
          <w:b/>
          <w:bCs/>
          <w:sz w:val="20"/>
          <w:szCs w:val="20"/>
        </w:rPr>
        <w:t>OPĆINA SKRAD</w:t>
      </w:r>
    </w:p>
    <w:p w:rsidR="005174FC" w:rsidRDefault="005174FC" w:rsidP="00037333">
      <w:pPr>
        <w:jc w:val="center"/>
        <w:rPr>
          <w:rFonts w:ascii="Arial" w:hAnsi="Arial" w:cs="Arial"/>
          <w:highlight w:val="yellow"/>
          <w:u w:val="single"/>
        </w:rPr>
      </w:pPr>
    </w:p>
    <w:p w:rsidR="005174FC" w:rsidRPr="00866F80" w:rsidRDefault="005174FC" w:rsidP="00E073C2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66F80">
        <w:rPr>
          <w:rFonts w:ascii="Arial" w:hAnsi="Arial" w:cs="Arial"/>
          <w:b/>
          <w:bCs/>
          <w:sz w:val="20"/>
          <w:szCs w:val="20"/>
        </w:rPr>
        <w:t>Program poticanja korištenja obnovljivih izvora energije u obiteljskim kućama</w:t>
      </w:r>
    </w:p>
    <w:p w:rsidR="005174FC" w:rsidRPr="00866F80" w:rsidRDefault="005174FC" w:rsidP="00E073C2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66F80">
        <w:rPr>
          <w:rFonts w:ascii="Arial" w:hAnsi="Arial" w:cs="Arial"/>
          <w:b/>
          <w:bCs/>
          <w:sz w:val="20"/>
          <w:szCs w:val="20"/>
        </w:rPr>
        <w:t>Zelena energija u mom domu</w:t>
      </w:r>
    </w:p>
    <w:p w:rsidR="005174FC" w:rsidRDefault="005174F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174FC" w:rsidRPr="00866F80" w:rsidRDefault="005174FC" w:rsidP="00E073C2">
      <w:pPr>
        <w:jc w:val="center"/>
        <w:outlineLvl w:val="0"/>
        <w:rPr>
          <w:sz w:val="32"/>
          <w:szCs w:val="32"/>
        </w:rPr>
      </w:pPr>
      <w:r w:rsidRPr="00866F80">
        <w:rPr>
          <w:rFonts w:ascii="Arial" w:hAnsi="Arial" w:cs="Arial"/>
          <w:b/>
          <w:bCs/>
        </w:rPr>
        <w:t>VRIJEDNOSNI KUPON</w:t>
      </w:r>
    </w:p>
    <w:p w:rsidR="005174FC" w:rsidRDefault="005174FC" w:rsidP="00E073C2">
      <w:pPr>
        <w:jc w:val="center"/>
        <w:outlineLvl w:val="0"/>
      </w:pPr>
      <w:r>
        <w:rPr>
          <w:rFonts w:ascii="Arial" w:hAnsi="Arial" w:cs="Arial"/>
          <w:b/>
          <w:bCs/>
          <w:sz w:val="20"/>
          <w:szCs w:val="20"/>
        </w:rPr>
        <w:t>serijski broj ________</w:t>
      </w:r>
    </w:p>
    <w:p w:rsidR="005174FC" w:rsidRDefault="005174FC">
      <w:pPr>
        <w:jc w:val="center"/>
      </w:pPr>
    </w:p>
    <w:p w:rsidR="005174FC" w:rsidRPr="00907B30" w:rsidRDefault="005174FC">
      <w:pPr>
        <w:rPr>
          <w:sz w:val="19"/>
          <w:szCs w:val="19"/>
        </w:rPr>
      </w:pPr>
      <w:r w:rsidRPr="00907B30">
        <w:rPr>
          <w:rFonts w:ascii="Arial" w:hAnsi="Arial" w:cs="Arial"/>
          <w:sz w:val="19"/>
          <w:szCs w:val="19"/>
        </w:rPr>
        <w:t xml:space="preserve">Korisnika subvencije (ime i prezime) ___________________________________________________, (adresa) _________________________________________________________________________, (poštanski broj i mjesto)  ___________________________________, (OIB) ____________________, </w:t>
      </w:r>
    </w:p>
    <w:p w:rsidR="005174FC" w:rsidRPr="00907B30" w:rsidRDefault="005174FC">
      <w:pPr>
        <w:jc w:val="both"/>
        <w:rPr>
          <w:sz w:val="19"/>
          <w:szCs w:val="19"/>
        </w:rPr>
      </w:pPr>
      <w:r w:rsidRPr="00907B30">
        <w:rPr>
          <w:rFonts w:ascii="Arial" w:hAnsi="Arial" w:cs="Arial"/>
          <w:sz w:val="19"/>
          <w:szCs w:val="19"/>
        </w:rPr>
        <w:t xml:space="preserve">na iznos od _______% investicijske vrijednosti opravdanih troškova ugradnje sustava za povećanje korištenja obnovljivih izvora energije sa vrijednošću do najviše __________________ kuna uključujući zakonsku stopu PDV-a. </w:t>
      </w:r>
    </w:p>
    <w:p w:rsidR="005174FC" w:rsidRPr="00907B30" w:rsidRDefault="005174FC" w:rsidP="00866F80">
      <w:pPr>
        <w:rPr>
          <w:sz w:val="19"/>
          <w:szCs w:val="19"/>
        </w:rPr>
      </w:pPr>
    </w:p>
    <w:p w:rsidR="005174FC" w:rsidRPr="00907B30" w:rsidRDefault="005174FC">
      <w:pPr>
        <w:jc w:val="both"/>
        <w:rPr>
          <w:sz w:val="19"/>
          <w:szCs w:val="19"/>
        </w:rPr>
      </w:pPr>
      <w:r w:rsidRPr="00907B30">
        <w:rPr>
          <w:rFonts w:ascii="Arial" w:hAnsi="Arial" w:cs="Arial"/>
          <w:sz w:val="19"/>
          <w:szCs w:val="19"/>
        </w:rPr>
        <w:t xml:space="preserve">Provoditelj natječaja (JLP(R)S) kao izdavatelj ovoga vrijednosnog kupona obvezuje se isplatiti  iznos naveden u stavci niže - </w:t>
      </w:r>
      <w:r w:rsidRPr="00907B30">
        <w:rPr>
          <w:rFonts w:ascii="Arial" w:hAnsi="Arial" w:cs="Arial"/>
          <w:i/>
          <w:iCs/>
          <w:sz w:val="19"/>
          <w:szCs w:val="19"/>
        </w:rPr>
        <w:t>Subvencionirani iznos Provoditelja natječaja</w:t>
      </w:r>
      <w:r w:rsidRPr="00907B30">
        <w:rPr>
          <w:rFonts w:ascii="Arial" w:hAnsi="Arial" w:cs="Arial"/>
          <w:sz w:val="19"/>
          <w:szCs w:val="19"/>
        </w:rPr>
        <w:t xml:space="preserve"> izvođaču radova ukoliko su zadovoljeni uvjeti sukladno članku 16. </w:t>
      </w:r>
      <w:r w:rsidRPr="00907B30">
        <w:rPr>
          <w:rFonts w:ascii="Arial" w:hAnsi="Arial" w:cs="Arial"/>
          <w:i/>
          <w:iCs/>
          <w:sz w:val="19"/>
          <w:szCs w:val="19"/>
        </w:rPr>
        <w:t>Pravilnika za provedbu projekta Poticanje korištenja obnovljivih izvora energije kod fizičkih osoba (</w:t>
      </w:r>
      <w:r>
        <w:rPr>
          <w:rFonts w:ascii="Arial" w:hAnsi="Arial" w:cs="Arial"/>
          <w:i/>
          <w:iCs/>
          <w:sz w:val="19"/>
          <w:szCs w:val="19"/>
        </w:rPr>
        <w:t>Kl: 302-01/14-01/3; U</w:t>
      </w:r>
      <w:r w:rsidRPr="00907B30">
        <w:rPr>
          <w:rFonts w:ascii="Arial" w:hAnsi="Arial" w:cs="Arial"/>
          <w:i/>
          <w:iCs/>
          <w:sz w:val="19"/>
          <w:szCs w:val="19"/>
        </w:rPr>
        <w:t>r.br</w:t>
      </w:r>
      <w:r>
        <w:rPr>
          <w:rFonts w:ascii="Arial" w:hAnsi="Arial" w:cs="Arial"/>
          <w:i/>
          <w:iCs/>
          <w:sz w:val="19"/>
          <w:szCs w:val="19"/>
        </w:rPr>
        <w:t>: 2112/04-14-01-01</w:t>
      </w:r>
      <w:r w:rsidRPr="00907B30">
        <w:rPr>
          <w:rFonts w:ascii="Arial" w:hAnsi="Arial" w:cs="Arial"/>
          <w:i/>
          <w:iCs/>
          <w:sz w:val="19"/>
          <w:szCs w:val="19"/>
        </w:rPr>
        <w:t>) .</w:t>
      </w:r>
    </w:p>
    <w:p w:rsidR="005174FC" w:rsidRPr="00907B30" w:rsidRDefault="005174FC">
      <w:pPr>
        <w:rPr>
          <w:sz w:val="19"/>
          <w:szCs w:val="19"/>
        </w:rPr>
      </w:pPr>
    </w:p>
    <w:p w:rsidR="005174FC" w:rsidRPr="00907B30" w:rsidRDefault="005174FC" w:rsidP="00E073C2">
      <w:pPr>
        <w:outlineLvl w:val="0"/>
        <w:rPr>
          <w:rFonts w:ascii="Arial" w:hAnsi="Arial" w:cs="Arial"/>
          <w:sz w:val="19"/>
          <w:szCs w:val="19"/>
        </w:rPr>
      </w:pPr>
      <w:r w:rsidRPr="00907B30">
        <w:rPr>
          <w:rFonts w:ascii="Arial" w:hAnsi="Arial" w:cs="Arial"/>
          <w:sz w:val="19"/>
          <w:szCs w:val="19"/>
        </w:rPr>
        <w:t>Rok valj</w:t>
      </w:r>
      <w:r>
        <w:rPr>
          <w:rFonts w:ascii="Arial" w:hAnsi="Arial" w:cs="Arial"/>
          <w:sz w:val="19"/>
          <w:szCs w:val="19"/>
        </w:rPr>
        <w:t>anosti vrijednosnog kupona: __________________________(</w:t>
      </w:r>
      <w:r w:rsidRPr="00907B30">
        <w:rPr>
          <w:rFonts w:ascii="Arial" w:hAnsi="Arial" w:cs="Arial"/>
          <w:sz w:val="19"/>
          <w:szCs w:val="19"/>
          <w:highlight w:val="lightGray"/>
        </w:rPr>
        <w:t>datum valjanosti kupona</w:t>
      </w:r>
      <w:r>
        <w:rPr>
          <w:rFonts w:ascii="Arial" w:hAnsi="Arial" w:cs="Arial"/>
          <w:sz w:val="19"/>
          <w:szCs w:val="19"/>
        </w:rPr>
        <w:t>)</w:t>
      </w:r>
      <w:r w:rsidRPr="00907B30">
        <w:rPr>
          <w:rFonts w:ascii="Arial" w:hAnsi="Arial" w:cs="Arial"/>
          <w:sz w:val="19"/>
          <w:szCs w:val="19"/>
        </w:rPr>
        <w:t xml:space="preserve">   </w:t>
      </w:r>
    </w:p>
    <w:p w:rsidR="005174FC" w:rsidRPr="00907B30" w:rsidRDefault="005174FC">
      <w:pPr>
        <w:rPr>
          <w:sz w:val="19"/>
          <w:szCs w:val="19"/>
        </w:rPr>
      </w:pPr>
      <w:r w:rsidRPr="00907B30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</w:t>
      </w:r>
    </w:p>
    <w:p w:rsidR="005174FC" w:rsidRPr="00907B30" w:rsidRDefault="005174FC" w:rsidP="00E073C2">
      <w:pPr>
        <w:jc w:val="center"/>
        <w:outlineLvl w:val="0"/>
        <w:rPr>
          <w:sz w:val="19"/>
          <w:szCs w:val="19"/>
        </w:rPr>
      </w:pPr>
      <w:r w:rsidRPr="00907B30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Potpis odgovorne osobe Provoditelja natječaja  </w:t>
      </w:r>
    </w:p>
    <w:p w:rsidR="005174FC" w:rsidRPr="00907B30" w:rsidRDefault="005174FC">
      <w:pPr>
        <w:jc w:val="center"/>
        <w:rPr>
          <w:sz w:val="19"/>
          <w:szCs w:val="19"/>
        </w:rPr>
      </w:pPr>
      <w:r w:rsidRPr="00907B30">
        <w:rPr>
          <w:rFonts w:ascii="Arial" w:hAnsi="Arial" w:cs="Arial"/>
          <w:sz w:val="19"/>
          <w:szCs w:val="19"/>
        </w:rPr>
        <w:t xml:space="preserve">                                     </w:t>
      </w:r>
    </w:p>
    <w:p w:rsidR="005174FC" w:rsidRDefault="005174F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0.png" o:spid="_x0000_s1028" type="#_x0000_t75" style="position:absolute;left:0;text-align:left;margin-left:0;margin-top:4pt;width:491pt;height:3pt;z-index:251658240;visibility:visible;mso-position-horizontal-relative:margin" o:allowincell="f" o:allowoverlap="f">
            <v:imagedata r:id="rId6" o:title=""/>
            <w10:wrap anchorx="margin"/>
          </v:shape>
        </w:pict>
      </w:r>
    </w:p>
    <w:p w:rsidR="005174FC" w:rsidRDefault="005174FC"/>
    <w:p w:rsidR="005174FC" w:rsidRDefault="005174FC" w:rsidP="00E073C2">
      <w:pPr>
        <w:outlineLvl w:val="0"/>
      </w:pPr>
      <w:r>
        <w:rPr>
          <w:rFonts w:ascii="Arial" w:hAnsi="Arial" w:cs="Arial"/>
          <w:b/>
          <w:bCs/>
          <w:sz w:val="22"/>
          <w:szCs w:val="22"/>
        </w:rPr>
        <w:t xml:space="preserve">VRIJEDNOSNI KUPON </w:t>
      </w:r>
    </w:p>
    <w:p w:rsidR="005174FC" w:rsidRDefault="005174FC">
      <w:r>
        <w:rPr>
          <w:rFonts w:ascii="Arial" w:hAnsi="Arial" w:cs="Arial"/>
          <w:sz w:val="22"/>
          <w:szCs w:val="22"/>
        </w:rPr>
        <w:t>(ispunjava izvođač radova na provedbi ugradnje sustava OIE)</w:t>
      </w:r>
    </w:p>
    <w:p w:rsidR="005174FC" w:rsidRDefault="005174FC"/>
    <w:p w:rsidR="005174FC" w:rsidRDefault="005174FC" w:rsidP="00E073C2">
      <w:pPr>
        <w:outlineLvl w:val="0"/>
      </w:pPr>
      <w:r>
        <w:rPr>
          <w:rFonts w:ascii="Arial" w:hAnsi="Arial" w:cs="Arial"/>
          <w:sz w:val="20"/>
          <w:szCs w:val="20"/>
        </w:rPr>
        <w:t xml:space="preserve">NAZIV IZVOĐAČA: </w:t>
      </w:r>
    </w:p>
    <w:p w:rsidR="005174FC" w:rsidRDefault="005174FC">
      <w:r>
        <w:rPr>
          <w:noProof/>
        </w:rPr>
        <w:pict>
          <v:shape id="image01.png" o:spid="_x0000_s1029" type="#_x0000_t75" style="position:absolute;margin-left:0;margin-top:-.25pt;width:447pt;height:3pt;z-index:251659264;visibility:visible;mso-position-horizontal-relative:margin" o:allowincell="f" o:allowoverlap="f">
            <v:imagedata r:id="rId7" o:title=""/>
            <w10:wrap anchorx="margin"/>
          </v:shape>
        </w:pict>
      </w:r>
    </w:p>
    <w:p w:rsidR="005174FC" w:rsidRDefault="005174FC" w:rsidP="00E073C2">
      <w:pPr>
        <w:outlineLvl w:val="0"/>
      </w:pPr>
      <w:r>
        <w:rPr>
          <w:rFonts w:ascii="Arial" w:hAnsi="Arial" w:cs="Arial"/>
          <w:sz w:val="20"/>
          <w:szCs w:val="20"/>
        </w:rPr>
        <w:t xml:space="preserve">ADRESA IZVOĐAČA: </w:t>
      </w:r>
    </w:p>
    <w:p w:rsidR="005174FC" w:rsidRDefault="005174FC">
      <w:r>
        <w:rPr>
          <w:noProof/>
        </w:rPr>
        <w:pict>
          <v:shape id="_x0000_s1030" type="#_x0000_t75" style="position:absolute;margin-left:0;margin-top:-.55pt;width:447pt;height:3pt;z-index:251660288;visibility:visible;mso-position-horizontal-relative:margin" o:allowincell="f" o:allowoverlap="f">
            <v:imagedata r:id="rId7" o:title=""/>
            <w10:wrap anchorx="margin"/>
          </v:shape>
        </w:pict>
      </w:r>
    </w:p>
    <w:p w:rsidR="005174FC" w:rsidRDefault="005174FC" w:rsidP="00E073C2">
      <w:pPr>
        <w:outlineLvl w:val="0"/>
      </w:pPr>
      <w:r>
        <w:rPr>
          <w:rFonts w:ascii="Arial" w:hAnsi="Arial" w:cs="Arial"/>
          <w:sz w:val="20"/>
          <w:szCs w:val="20"/>
        </w:rPr>
        <w:t xml:space="preserve">OIB IZVOĐAČA: </w:t>
      </w:r>
    </w:p>
    <w:p w:rsidR="005174FC" w:rsidRDefault="005174FC">
      <w:r>
        <w:rPr>
          <w:noProof/>
        </w:rPr>
        <w:pict>
          <v:shape id="_x0000_s1031" type="#_x0000_t75" style="position:absolute;margin-left:0;margin-top:.45pt;width:447pt;height:3pt;z-index:251661312;visibility:visible;mso-position-horizontal-relative:margin" o:allowincell="f" o:allowoverlap="f">
            <v:imagedata r:id="rId7" o:title=""/>
            <w10:wrap anchorx="margin"/>
          </v:shape>
        </w:pict>
      </w:r>
    </w:p>
    <w:p w:rsidR="005174FC" w:rsidRDefault="005174FC" w:rsidP="00E073C2">
      <w:pPr>
        <w:outlineLvl w:val="0"/>
      </w:pPr>
      <w:r>
        <w:rPr>
          <w:rFonts w:ascii="Arial" w:hAnsi="Arial" w:cs="Arial"/>
          <w:sz w:val="20"/>
          <w:szCs w:val="20"/>
        </w:rPr>
        <w:t xml:space="preserve">IBAN BANKOVNOG RAČUNA IZVOĐAČA: </w:t>
      </w:r>
    </w:p>
    <w:p w:rsidR="005174FC" w:rsidRDefault="005174FC">
      <w:r>
        <w:rPr>
          <w:noProof/>
        </w:rPr>
        <w:pict>
          <v:shape id="_x0000_s1032" type="#_x0000_t75" style="position:absolute;margin-left:0;margin-top:.45pt;width:447pt;height:3pt;z-index:251662336;visibility:visible;mso-position-horizontal-relative:margin" o:allowincell="f" o:allowoverlap="f">
            <v:imagedata r:id="rId7" o:title=""/>
            <w10:wrap anchorx="margin"/>
          </v:shape>
        </w:pict>
      </w:r>
    </w:p>
    <w:p w:rsidR="005174FC" w:rsidRDefault="005174FC" w:rsidP="00E073C2">
      <w:pPr>
        <w:outlineLvl w:val="0"/>
      </w:pPr>
      <w:r>
        <w:rPr>
          <w:rFonts w:ascii="Arial" w:hAnsi="Arial" w:cs="Arial"/>
          <w:sz w:val="20"/>
          <w:szCs w:val="20"/>
        </w:rPr>
        <w:t xml:space="preserve">NAZIV BANKE: </w:t>
      </w:r>
    </w:p>
    <w:p w:rsidR="005174FC" w:rsidRDefault="005174FC">
      <w:r>
        <w:rPr>
          <w:noProof/>
        </w:rPr>
        <w:pict>
          <v:shape id="_x0000_s1033" type="#_x0000_t75" style="position:absolute;margin-left:0;margin-top:.05pt;width:447pt;height:3pt;z-index:251663360;visibility:visible;mso-position-horizontal-relative:margin" o:allowincell="f" o:allowoverlap="f">
            <v:imagedata r:id="rId7" o:title=""/>
            <w10:wrap anchorx="margin"/>
          </v:shape>
        </w:pict>
      </w:r>
    </w:p>
    <w:p w:rsidR="005174FC" w:rsidRDefault="005174FC" w:rsidP="00E073C2">
      <w:pPr>
        <w:outlineLvl w:val="0"/>
      </w:pPr>
      <w:r>
        <w:rPr>
          <w:rFonts w:ascii="Arial" w:hAnsi="Arial" w:cs="Arial"/>
          <w:sz w:val="20"/>
          <w:szCs w:val="20"/>
        </w:rPr>
        <w:t>UKUPNI IZNOS RAČUNA (sa PDV-om):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KN </w:t>
      </w:r>
    </w:p>
    <w:p w:rsidR="005174FC" w:rsidRDefault="005174FC">
      <w:r>
        <w:rPr>
          <w:noProof/>
        </w:rPr>
        <w:pict>
          <v:shape id="_x0000_s1034" type="#_x0000_t75" style="position:absolute;margin-left:0;margin-top:-.2pt;width:447pt;height:3pt;z-index:251664384;visibility:visible;mso-position-horizontal-relative:margin" o:allowincell="f" o:allowoverlap="f">
            <v:imagedata r:id="rId7" o:title=""/>
            <w10:wrap anchorx="margin"/>
          </v:shape>
        </w:pict>
      </w:r>
    </w:p>
    <w:p w:rsidR="005174FC" w:rsidRDefault="005174FC">
      <w:r>
        <w:rPr>
          <w:rFonts w:ascii="Arial" w:hAnsi="Arial" w:cs="Arial"/>
          <w:sz w:val="20"/>
          <w:szCs w:val="20"/>
        </w:rPr>
        <w:t xml:space="preserve">(slovima: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) </w:t>
      </w:r>
      <w:r>
        <w:rPr>
          <w:noProof/>
        </w:rPr>
        <w:pict>
          <v:shape id="_x0000_s1035" type="#_x0000_t75" style="position:absolute;margin-left:0;margin-top:11.35pt;width:447pt;height:3pt;z-index:251665408;visibility:visible;mso-position-horizontal-relative:margin;mso-position-vertical-relative:text" o:allowincell="f" o:allowoverlap="f">
            <v:imagedata r:id="rId7" o:title=""/>
            <w10:wrap anchorx="margin"/>
          </v:shape>
        </w:pict>
      </w:r>
    </w:p>
    <w:p w:rsidR="005174FC" w:rsidRDefault="005174FC"/>
    <w:p w:rsidR="005174FC" w:rsidRDefault="005174FC">
      <w:r>
        <w:rPr>
          <w:rFonts w:ascii="Arial" w:hAnsi="Arial" w:cs="Arial"/>
          <w:sz w:val="20"/>
          <w:szCs w:val="20"/>
        </w:rPr>
        <w:t xml:space="preserve">IZNOS SUBVENCIJE PROVODITELJA NATJEČAJA </w:t>
      </w:r>
      <w:r w:rsidRPr="0008766C">
        <w:rPr>
          <w:rFonts w:ascii="Arial" w:hAnsi="Arial" w:cs="Arial"/>
          <w:sz w:val="20"/>
          <w:szCs w:val="20"/>
        </w:rPr>
        <w:t>(65% ukupnog</w:t>
      </w:r>
      <w:r>
        <w:rPr>
          <w:rFonts w:ascii="Arial" w:hAnsi="Arial" w:cs="Arial"/>
          <w:sz w:val="20"/>
          <w:szCs w:val="20"/>
        </w:rPr>
        <w:t xml:space="preserve"> iznosa prihvatljivih troškova računa do najviše </w:t>
      </w:r>
      <w:r w:rsidRPr="0008766C">
        <w:rPr>
          <w:rFonts w:ascii="Arial" w:hAnsi="Arial" w:cs="Arial"/>
          <w:sz w:val="20"/>
          <w:szCs w:val="20"/>
        </w:rPr>
        <w:t>13.000,00 KN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noProof/>
        </w:rPr>
        <w:pict>
          <v:shape id="_x0000_s1036" type="#_x0000_t75" style="position:absolute;margin-left:0;margin-top:22.25pt;width:447pt;height:3pt;z-index:251666432;visibility:visible;mso-position-horizontal-relative:margin;mso-position-vertical-relative:text" o:allowincell="f" o:allowoverlap="f">
            <v:imagedata r:id="rId7" o:title=""/>
            <w10:wrap anchorx="margin"/>
          </v:shape>
        </w:pict>
      </w:r>
    </w:p>
    <w:p w:rsidR="005174FC" w:rsidRDefault="005174FC"/>
    <w:p w:rsidR="005174FC" w:rsidRDefault="005174FC">
      <w:r>
        <w:rPr>
          <w:rFonts w:ascii="Arial" w:hAnsi="Arial" w:cs="Arial"/>
          <w:sz w:val="20"/>
          <w:szCs w:val="20"/>
        </w:rPr>
        <w:t xml:space="preserve">(KN slovima: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) </w:t>
      </w:r>
    </w:p>
    <w:p w:rsidR="005174FC" w:rsidRDefault="005174FC">
      <w:r>
        <w:rPr>
          <w:noProof/>
        </w:rPr>
        <w:pict>
          <v:shape id="_x0000_s1037" type="#_x0000_t75" style="position:absolute;margin-left:0;margin-top:628pt;width:447pt;height:3pt;z-index:251667456;visibility:visible;mso-position-horizontal-relative:margin" o:allowincell="f" o:allowoverlap="f">
            <v:imagedata r:id="rId7" o:title=""/>
            <w10:wrap anchorx="margin"/>
          </v:shape>
        </w:pict>
      </w:r>
      <w:r>
        <w:rPr>
          <w:noProof/>
        </w:rPr>
        <w:pict>
          <v:shape id="_x0000_s1038" type="#_x0000_t75" style="position:absolute;margin-left:0;margin-top:0;width:447pt;height:3pt;z-index:251668480;visibility:visible;mso-position-horizontal-relative:margin" o:allowincell="f" o:allowoverlap="f">
            <v:imagedata r:id="rId7" o:title=""/>
            <w10:wrap anchorx="margin"/>
          </v:shape>
        </w:pict>
      </w:r>
    </w:p>
    <w:p w:rsidR="005174FC" w:rsidRPr="00907B30" w:rsidRDefault="005174FC" w:rsidP="00E073C2">
      <w:pPr>
        <w:outlineLvl w:val="0"/>
        <w:rPr>
          <w:rFonts w:ascii="Arial" w:hAnsi="Arial" w:cs="Arial"/>
          <w:sz w:val="20"/>
          <w:szCs w:val="20"/>
        </w:rPr>
      </w:pPr>
      <w:r w:rsidRPr="00907B30">
        <w:rPr>
          <w:rFonts w:ascii="Arial" w:hAnsi="Arial" w:cs="Arial"/>
          <w:sz w:val="20"/>
          <w:szCs w:val="20"/>
        </w:rPr>
        <w:t>IME I PREZIME ODGOVORNE OSOBE:</w:t>
      </w:r>
    </w:p>
    <w:p w:rsidR="005174FC" w:rsidRDefault="005174FC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9" type="#_x0000_t75" style="position:absolute;margin-left:-.05pt;margin-top:.6pt;width:447.15pt;height:3.6pt;z-index:251669504;visibility:visible;mso-position-horizontal-relative:margin" o:allowincell="f" o:allowoverlap="f">
            <v:imagedata r:id="rId6" o:title=""/>
            <w10:wrap anchorx="margin"/>
          </v:shape>
        </w:pict>
      </w:r>
    </w:p>
    <w:p w:rsidR="005174FC" w:rsidRDefault="005174F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74FC" w:rsidRDefault="005174FC">
      <w:r>
        <w:rPr>
          <w:rFonts w:ascii="Arial" w:hAnsi="Arial" w:cs="Arial"/>
          <w:sz w:val="20"/>
          <w:szCs w:val="20"/>
        </w:rPr>
        <w:t xml:space="preserve">Mjesto i datum                                               M.P.                                            Potpis odgovorne </w:t>
      </w:r>
    </w:p>
    <w:p w:rsidR="005174FC" w:rsidRDefault="005174FC">
      <w:pPr>
        <w:ind w:left="6480" w:firstLine="720"/>
      </w:pPr>
      <w:r>
        <w:rPr>
          <w:rFonts w:ascii="Arial" w:hAnsi="Arial" w:cs="Arial"/>
          <w:sz w:val="20"/>
          <w:szCs w:val="20"/>
        </w:rPr>
        <w:t xml:space="preserve">osobe  </w:t>
      </w:r>
    </w:p>
    <w:p w:rsidR="005174FC" w:rsidRDefault="005174FC">
      <w:r>
        <w:t>_______________________</w:t>
      </w:r>
      <w:r>
        <w:tab/>
      </w:r>
      <w:r>
        <w:tab/>
      </w:r>
      <w:r>
        <w:tab/>
      </w:r>
      <w:r>
        <w:tab/>
        <w:t xml:space="preserve">                 ________________________</w:t>
      </w:r>
    </w:p>
    <w:p w:rsidR="005174FC" w:rsidRDefault="005174FC">
      <w:r>
        <w:t xml:space="preserve">  </w:t>
      </w:r>
    </w:p>
    <w:p w:rsidR="005174FC" w:rsidRDefault="005174FC" w:rsidP="00907B30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Sva tražena dokumentacija dostavlja se sukladno članku 14.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Pravilnika za provedbu programa poticanja korištenja obnovljivih izvora energije kod fizičkih osoba „Zelena energija u mom domu“</w:t>
      </w:r>
    </w:p>
    <w:p w:rsidR="005174FC" w:rsidRDefault="005174FC" w:rsidP="00907B30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174FC" w:rsidRDefault="005174FC" w:rsidP="00907B30">
      <w:pPr>
        <w:jc w:val="center"/>
      </w:pPr>
    </w:p>
    <w:p w:rsidR="005174FC" w:rsidRDefault="005174FC">
      <w:pPr>
        <w:jc w:val="center"/>
        <w:rPr>
          <w:rFonts w:ascii="Arial" w:hAnsi="Arial" w:cs="Arial"/>
        </w:rPr>
      </w:pPr>
    </w:p>
    <w:p w:rsidR="005174FC" w:rsidRDefault="005174FC">
      <w:pPr>
        <w:jc w:val="center"/>
        <w:rPr>
          <w:rFonts w:ascii="Arial" w:hAnsi="Arial" w:cs="Arial"/>
        </w:rPr>
      </w:pPr>
    </w:p>
    <w:p w:rsidR="005174FC" w:rsidRDefault="005174FC" w:rsidP="00E073C2">
      <w:pPr>
        <w:jc w:val="center"/>
        <w:outlineLvl w:val="0"/>
        <w:rPr>
          <w:rFonts w:ascii="Arial" w:hAnsi="Arial" w:cs="Arial"/>
          <w:b/>
          <w:bCs/>
        </w:rPr>
      </w:pPr>
      <w:r w:rsidRPr="00907B30">
        <w:rPr>
          <w:rFonts w:ascii="Arial" w:hAnsi="Arial" w:cs="Arial"/>
          <w:b/>
          <w:bCs/>
        </w:rPr>
        <w:t xml:space="preserve">IZJAVA </w:t>
      </w:r>
    </w:p>
    <w:p w:rsidR="005174FC" w:rsidRPr="00907B30" w:rsidRDefault="005174FC">
      <w:pPr>
        <w:jc w:val="center"/>
        <w:rPr>
          <w:b/>
          <w:bCs/>
        </w:rPr>
      </w:pPr>
    </w:p>
    <w:p w:rsidR="005174FC" w:rsidRPr="00866F80" w:rsidRDefault="005174FC" w:rsidP="00866F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preuzetim obvezama prilikom ugradnje sustava obnovljivih izvora energije u sklopu </w:t>
      </w:r>
      <w:r w:rsidRPr="00866F80">
        <w:rPr>
          <w:rFonts w:ascii="Arial" w:hAnsi="Arial" w:cs="Arial"/>
        </w:rPr>
        <w:t>za prikupljanje ponuda fizičkih osoba za subvencioniranje projekata</w:t>
      </w:r>
    </w:p>
    <w:p w:rsidR="005174FC" w:rsidRPr="00866F80" w:rsidRDefault="005174FC" w:rsidP="00866F80">
      <w:pPr>
        <w:jc w:val="center"/>
        <w:rPr>
          <w:rFonts w:ascii="Arial" w:hAnsi="Arial" w:cs="Arial"/>
        </w:rPr>
      </w:pPr>
      <w:r w:rsidRPr="00866F80">
        <w:rPr>
          <w:rFonts w:ascii="Arial" w:hAnsi="Arial" w:cs="Arial"/>
        </w:rPr>
        <w:t>poticanja korištenja obnovljivih izvora energije u obiteljskim kućama</w:t>
      </w:r>
    </w:p>
    <w:p w:rsidR="005174FC" w:rsidRDefault="005174FC" w:rsidP="00866F80">
      <w:pPr>
        <w:jc w:val="center"/>
      </w:pPr>
      <w:r w:rsidRPr="00866F80">
        <w:rPr>
          <w:rFonts w:ascii="Arial" w:hAnsi="Arial" w:cs="Arial"/>
        </w:rPr>
        <w:t>„Zelena energija u mom domu“</w:t>
      </w:r>
    </w:p>
    <w:p w:rsidR="005174FC" w:rsidRDefault="005174FC">
      <w:pPr>
        <w:jc w:val="center"/>
      </w:pPr>
    </w:p>
    <w:p w:rsidR="005174FC" w:rsidRDefault="005174FC">
      <w:pPr>
        <w:jc w:val="both"/>
      </w:pPr>
    </w:p>
    <w:p w:rsidR="005174FC" w:rsidRDefault="005174FC">
      <w:pPr>
        <w:jc w:val="both"/>
      </w:pPr>
      <w:bookmarkStart w:id="1" w:name="h_gjdgxs" w:colFirst="0" w:colLast="0"/>
      <w:bookmarkEnd w:id="1"/>
      <w:r>
        <w:rPr>
          <w:rFonts w:ascii="Arial" w:hAnsi="Arial" w:cs="Arial"/>
          <w:sz w:val="20"/>
          <w:szCs w:val="20"/>
        </w:rPr>
        <w:t xml:space="preserve">Ovom izjavom izvođač radova na ugradnji sustava obnovljivih izvora energije </w:t>
      </w:r>
      <w:r>
        <w:rPr>
          <w:rFonts w:ascii="Arial" w:hAnsi="Arial" w:cs="Arial"/>
          <w:b/>
          <w:bCs/>
          <w:sz w:val="20"/>
          <w:szCs w:val="20"/>
        </w:rPr>
        <w:t>(u tekstu: izvođač radova)</w:t>
      </w:r>
      <w:r>
        <w:rPr>
          <w:rFonts w:ascii="Arial" w:hAnsi="Arial" w:cs="Arial"/>
          <w:sz w:val="20"/>
          <w:szCs w:val="20"/>
        </w:rPr>
        <w:t xml:space="preserve"> izjavljuje da je upoznat sa uvjetima provedbe projekta navedenim u </w:t>
      </w:r>
      <w:r>
        <w:rPr>
          <w:rFonts w:ascii="Arial" w:hAnsi="Arial" w:cs="Arial"/>
          <w:i/>
          <w:iCs/>
          <w:sz w:val="20"/>
          <w:szCs w:val="20"/>
        </w:rPr>
        <w:t xml:space="preserve">Pravilniku za provedbu programa Poticanje korištenja obnovljivih izvora energije u obiteljskim kućama „Zelena energija u mom domu“ </w:t>
      </w:r>
      <w:r>
        <w:rPr>
          <w:rFonts w:ascii="Arial" w:hAnsi="Arial" w:cs="Arial"/>
          <w:b/>
          <w:bCs/>
          <w:sz w:val="20"/>
          <w:szCs w:val="20"/>
        </w:rPr>
        <w:t>(u tekstu: Pravilnik)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5174FC" w:rsidRDefault="005174FC">
      <w:pPr>
        <w:jc w:val="both"/>
      </w:pPr>
    </w:p>
    <w:p w:rsidR="005174FC" w:rsidRDefault="005174FC">
      <w:pPr>
        <w:jc w:val="both"/>
      </w:pPr>
      <w:r>
        <w:rPr>
          <w:rFonts w:ascii="Arial" w:hAnsi="Arial" w:cs="Arial"/>
          <w:sz w:val="20"/>
          <w:szCs w:val="20"/>
        </w:rPr>
        <w:t xml:space="preserve">Ovom izjavom Izvođač radova izjavljuje da su upoznat sa Minimalnim tehničkim uvjetima sukladno članku 3. Pravilnika te da su pri ugradnji sustava obnovljivih izvora energije navedeni uvjeti u potpunosti zadovoljeni. </w:t>
      </w:r>
    </w:p>
    <w:p w:rsidR="005174FC" w:rsidRDefault="005174FC">
      <w:pPr>
        <w:jc w:val="both"/>
      </w:pPr>
    </w:p>
    <w:p w:rsidR="005174FC" w:rsidRDefault="005174FC">
      <w:pPr>
        <w:jc w:val="both"/>
      </w:pPr>
      <w:bookmarkStart w:id="2" w:name="h_30j0zll" w:colFirst="0" w:colLast="0"/>
      <w:bookmarkEnd w:id="2"/>
      <w:r>
        <w:rPr>
          <w:rFonts w:ascii="Arial" w:hAnsi="Arial" w:cs="Arial"/>
          <w:sz w:val="20"/>
          <w:szCs w:val="20"/>
        </w:rPr>
        <w:t>Ukoliko nisu zadovoljeni uvjeti navedeni u članku 3. Pravilnika (izvođač radova nije zadovoljio Minimalne tehničke uvjete), Izvođač radova preuzima materijalnu odgovornost za iznos subvencije Provoditelja natječaja.</w:t>
      </w: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  <w:r>
        <w:t>_______________________                                                             ______________________</w:t>
      </w:r>
    </w:p>
    <w:p w:rsidR="005174FC" w:rsidRDefault="005174FC">
      <w:pPr>
        <w:jc w:val="center"/>
      </w:pPr>
      <w:r>
        <w:rPr>
          <w:rFonts w:ascii="Arial" w:hAnsi="Arial" w:cs="Arial"/>
          <w:sz w:val="20"/>
          <w:szCs w:val="20"/>
        </w:rPr>
        <w:t>Mjesto i datum                                               M.P.                                   Potpis odgovorne</w:t>
      </w:r>
      <w:r>
        <w:t xml:space="preserve"> </w:t>
      </w:r>
      <w:r>
        <w:rPr>
          <w:rFonts w:ascii="Arial" w:hAnsi="Arial" w:cs="Arial"/>
          <w:sz w:val="20"/>
          <w:szCs w:val="20"/>
        </w:rPr>
        <w:t>osobe</w:t>
      </w: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</w:pPr>
    </w:p>
    <w:p w:rsidR="005174FC" w:rsidRDefault="005174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slučaju potrebe pojašnjenja pojmova i teksta </w:t>
      </w:r>
      <w:r>
        <w:rPr>
          <w:rFonts w:ascii="Arial" w:hAnsi="Arial" w:cs="Arial"/>
          <w:i/>
          <w:iCs/>
          <w:sz w:val="20"/>
          <w:szCs w:val="20"/>
        </w:rPr>
        <w:t xml:space="preserve">Pravilnika za provedbu projekta Poticanje korištenja obnovljivih izvora energije kod fizičkih osoba </w:t>
      </w:r>
      <w:r>
        <w:rPr>
          <w:rFonts w:ascii="Arial" w:hAnsi="Arial" w:cs="Arial"/>
          <w:sz w:val="20"/>
          <w:szCs w:val="20"/>
        </w:rPr>
        <w:t>bilo tehničke, pravne ili ostale naravi obratiti se na kontakt telefon naveden u nastavku:</w:t>
      </w:r>
    </w:p>
    <w:p w:rsidR="005174FC" w:rsidRDefault="005174FC">
      <w:pPr>
        <w:jc w:val="both"/>
        <w:rPr>
          <w:rFonts w:ascii="Arial" w:hAnsi="Arial" w:cs="Arial"/>
          <w:sz w:val="20"/>
          <w:szCs w:val="20"/>
        </w:rPr>
      </w:pPr>
    </w:p>
    <w:p w:rsidR="005174FC" w:rsidRDefault="005174FC" w:rsidP="00A25B1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25B1A">
        <w:rPr>
          <w:rFonts w:ascii="Arial" w:hAnsi="Arial" w:cs="Arial"/>
          <w:sz w:val="20"/>
          <w:szCs w:val="20"/>
        </w:rPr>
        <w:t xml:space="preserve">Igor Bukovac, tel: 051/810-680; e-mail: </w:t>
      </w:r>
      <w:hyperlink r:id="rId8" w:history="1">
        <w:r w:rsidRPr="002279CC">
          <w:rPr>
            <w:rStyle w:val="Hyperlink"/>
            <w:rFonts w:ascii="Arial" w:hAnsi="Arial" w:cs="Arial"/>
            <w:sz w:val="20"/>
            <w:szCs w:val="20"/>
          </w:rPr>
          <w:t>opcina.skrad@ri.t-com.hr</w:t>
        </w:r>
      </w:hyperlink>
    </w:p>
    <w:p w:rsidR="005174FC" w:rsidRDefault="005174FC" w:rsidP="00A25B1A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5174FC" w:rsidRDefault="005174FC">
      <w:pPr>
        <w:jc w:val="both"/>
      </w:pPr>
    </w:p>
    <w:p w:rsidR="005174FC" w:rsidRDefault="005174FC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174FC" w:rsidRDefault="005174FC">
      <w:pPr>
        <w:jc w:val="both"/>
      </w:pPr>
    </w:p>
    <w:p w:rsidR="005174FC" w:rsidRDefault="005174FC">
      <w:pPr>
        <w:ind w:left="720"/>
        <w:jc w:val="both"/>
      </w:pPr>
    </w:p>
    <w:sectPr w:rsidR="005174FC" w:rsidSect="00822E5A">
      <w:headerReference w:type="default" r:id="rId9"/>
      <w:pgSz w:w="11906" w:h="16838"/>
      <w:pgMar w:top="1258" w:right="1417" w:bottom="89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FC" w:rsidRDefault="005174FC" w:rsidP="006E0F2A">
      <w:r>
        <w:separator/>
      </w:r>
    </w:p>
  </w:endnote>
  <w:endnote w:type="continuationSeparator" w:id="0">
    <w:p w:rsidR="005174FC" w:rsidRDefault="005174FC" w:rsidP="006E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FC" w:rsidRDefault="005174FC" w:rsidP="006E0F2A">
      <w:r>
        <w:separator/>
      </w:r>
    </w:p>
  </w:footnote>
  <w:footnote w:type="continuationSeparator" w:id="0">
    <w:p w:rsidR="005174FC" w:rsidRDefault="005174FC" w:rsidP="006E0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FC" w:rsidRDefault="005174FC" w:rsidP="006E0F2A">
    <w:pPr>
      <w:pStyle w:val="Header"/>
      <w:jc w:val="center"/>
      <w:rPr>
        <w:rFonts w:ascii="Arial" w:hAnsi="Arial" w:cs="Arial"/>
        <w:b/>
        <w:bCs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49" type="#_x0000_t75" alt="grbm" style="position:absolute;left:0;text-align:left;margin-left:-4.3pt;margin-top:-9.4pt;width:27.8pt;height:33.8pt;z-index:251658240;visibility:visible" wrapcoords="9341 0 584 480 -584 3360 1751 15360 1751 16800 5838 21120 7589 21120 14011 21120 15762 21120 20432 16800 21600 2880 20432 480 12259 0 9341 0">
          <v:imagedata r:id="rId1" o:title="" gain="1.5625" blacklevel="1966f"/>
          <w10:wrap type="tight"/>
        </v:shape>
      </w:pict>
    </w:r>
    <w:r>
      <w:rPr>
        <w:noProof/>
      </w:rPr>
      <w:pict>
        <v:shape id="Slika 13" o:spid="_x0000_s2050" type="#_x0000_t75" style="position:absolute;left:0;text-align:left;margin-left:413.15pt;margin-top:-16.05pt;width:33.9pt;height:34.5pt;z-index:251657216;visibility:visible">
          <v:imagedata r:id="rId2" o:title=""/>
          <w10:wrap type="square"/>
        </v:shape>
      </w:pict>
    </w:r>
    <w:r>
      <w:rPr>
        <w:rFonts w:ascii="Arial" w:hAnsi="Arial" w:cs="Arial"/>
        <w:b/>
        <w:bCs/>
        <w:u w:val="single"/>
      </w:rPr>
      <w:t>Program sufinancira Fond za zaštitu okoliša i</w:t>
    </w:r>
  </w:p>
  <w:p w:rsidR="005174FC" w:rsidRDefault="005174FC" w:rsidP="006E0F2A">
    <w:pPr>
      <w:pStyle w:val="Header"/>
      <w:jc w:val="center"/>
    </w:pPr>
    <w:r>
      <w:rPr>
        <w:rFonts w:ascii="Arial" w:hAnsi="Arial" w:cs="Arial"/>
        <w:b/>
        <w:bCs/>
        <w:u w:val="single"/>
      </w:rPr>
      <w:t>energetsku učinkovitost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EF6"/>
    <w:rsid w:val="00037333"/>
    <w:rsid w:val="000718FA"/>
    <w:rsid w:val="0008766C"/>
    <w:rsid w:val="000B7CBD"/>
    <w:rsid w:val="00126FF3"/>
    <w:rsid w:val="00130B8C"/>
    <w:rsid w:val="001437F1"/>
    <w:rsid w:val="00222029"/>
    <w:rsid w:val="002279CC"/>
    <w:rsid w:val="00262FE7"/>
    <w:rsid w:val="0026473A"/>
    <w:rsid w:val="002A19AF"/>
    <w:rsid w:val="002C7F49"/>
    <w:rsid w:val="002E68A4"/>
    <w:rsid w:val="00325B4E"/>
    <w:rsid w:val="00370AD9"/>
    <w:rsid w:val="0039120A"/>
    <w:rsid w:val="004F67A6"/>
    <w:rsid w:val="0050321F"/>
    <w:rsid w:val="005174FC"/>
    <w:rsid w:val="005318AB"/>
    <w:rsid w:val="00603E13"/>
    <w:rsid w:val="006311CE"/>
    <w:rsid w:val="00641EF6"/>
    <w:rsid w:val="006853E0"/>
    <w:rsid w:val="006E0F2A"/>
    <w:rsid w:val="00721246"/>
    <w:rsid w:val="007507E6"/>
    <w:rsid w:val="007A1A66"/>
    <w:rsid w:val="007A3A87"/>
    <w:rsid w:val="0081474B"/>
    <w:rsid w:val="00822E5A"/>
    <w:rsid w:val="00866F80"/>
    <w:rsid w:val="008B1B81"/>
    <w:rsid w:val="008B57BC"/>
    <w:rsid w:val="00904B7B"/>
    <w:rsid w:val="00907B30"/>
    <w:rsid w:val="009A5C27"/>
    <w:rsid w:val="00A13470"/>
    <w:rsid w:val="00A25B1A"/>
    <w:rsid w:val="00A94D97"/>
    <w:rsid w:val="00B3256C"/>
    <w:rsid w:val="00B56E0E"/>
    <w:rsid w:val="00B60BA4"/>
    <w:rsid w:val="00B74A6E"/>
    <w:rsid w:val="00C238F1"/>
    <w:rsid w:val="00CB4E9E"/>
    <w:rsid w:val="00D34829"/>
    <w:rsid w:val="00E00372"/>
    <w:rsid w:val="00E073C2"/>
    <w:rsid w:val="00E51BFA"/>
    <w:rsid w:val="00EB6262"/>
    <w:rsid w:val="00EF3908"/>
    <w:rsid w:val="00F24D7D"/>
    <w:rsid w:val="00F9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5A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5A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E5A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E5A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2E5A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2E5A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2E5A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4A6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4A6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A6E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4A6E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4A6E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74A6E"/>
    <w:rPr>
      <w:rFonts w:ascii="Calibri" w:hAnsi="Calibri" w:cs="Calibr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822E5A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74A6E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22E5A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4A6E"/>
    <w:rPr>
      <w:rFonts w:ascii="Cambria" w:hAnsi="Cambria" w:cs="Cambri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22E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2E5A"/>
    <w:rPr>
      <w:rFonts w:ascii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22E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B5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7BC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2220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0F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F2A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F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F2A"/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073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74A6E"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skrad@ri.t-com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587</Words>
  <Characters>3351</Characters>
  <Application>Microsoft Office Outlook</Application>
  <DocSecurity>0</DocSecurity>
  <Lines>0</Lines>
  <Paragraphs>0</Paragraphs>
  <ScaleCrop>false</ScaleCrop>
  <Company>Općina Skrad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Prilog_3_Vrijednosni_kupon.docx</dc:title>
  <dc:subject/>
  <dc:creator>Korisnik</dc:creator>
  <cp:keywords/>
  <dc:description/>
  <cp:lastModifiedBy>Korisnik</cp:lastModifiedBy>
  <cp:revision>4</cp:revision>
  <cp:lastPrinted>2014-07-31T06:16:00Z</cp:lastPrinted>
  <dcterms:created xsi:type="dcterms:W3CDTF">2014-07-30T11:21:00Z</dcterms:created>
  <dcterms:modified xsi:type="dcterms:W3CDTF">2014-07-31T06:17:00Z</dcterms:modified>
</cp:coreProperties>
</file>