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4B4" w:rsidRDefault="00BA24B4" w:rsidP="00B9228B">
      <w:pPr>
        <w:spacing w:after="0"/>
      </w:pPr>
      <w:r>
        <w:t>Naziv izvođača radova: ________________________________</w:t>
      </w:r>
      <w:r>
        <w:br/>
      </w:r>
    </w:p>
    <w:p w:rsidR="00BA24B4" w:rsidRDefault="00BA24B4" w:rsidP="00B9228B">
      <w:pPr>
        <w:spacing w:after="0"/>
      </w:pPr>
      <w:r>
        <w:t>Adresa: _____________________________________________</w:t>
      </w:r>
      <w:r>
        <w:br/>
      </w:r>
    </w:p>
    <w:p w:rsidR="00BA24B4" w:rsidRDefault="00BA24B4" w:rsidP="00B9228B">
      <w:pPr>
        <w:spacing w:after="0"/>
      </w:pPr>
      <w:r>
        <w:t>Poštanski broj, grad: __________________________________</w:t>
      </w:r>
    </w:p>
    <w:p w:rsidR="00BA24B4" w:rsidRDefault="00BA24B4" w:rsidP="00056C8A">
      <w:pPr>
        <w:jc w:val="right"/>
      </w:pPr>
      <w:r w:rsidRPr="009301A7">
        <w:t>OPĆINA SKRAD</w:t>
      </w:r>
      <w:r w:rsidRPr="00B9228B">
        <w:rPr>
          <w:highlight w:val="yellow"/>
        </w:rPr>
        <w:br/>
      </w:r>
      <w:r w:rsidRPr="009301A7">
        <w:t>Josipa Blaževića-Blaža 8</w:t>
      </w:r>
      <w:r w:rsidRPr="009301A7">
        <w:br/>
      </w:r>
      <w:r>
        <w:t>51311 SKRAD</w:t>
      </w:r>
    </w:p>
    <w:p w:rsidR="00BA24B4" w:rsidRDefault="00BA24B4" w:rsidP="00B9228B">
      <w:pPr>
        <w:spacing w:after="0"/>
        <w:jc w:val="center"/>
        <w:rPr>
          <w:sz w:val="24"/>
          <w:szCs w:val="24"/>
        </w:rPr>
      </w:pPr>
      <w:bookmarkStart w:id="0" w:name="h_gjdgxs" w:colFirst="0" w:colLast="0"/>
      <w:bookmarkEnd w:id="0"/>
      <w:r>
        <w:rPr>
          <w:b/>
          <w:bCs/>
          <w:sz w:val="28"/>
          <w:szCs w:val="28"/>
        </w:rPr>
        <w:t>ZAHTJEV ZA ISPLATU SUBVENCIJE</w:t>
      </w:r>
      <w:r>
        <w:rPr>
          <w:b/>
          <w:bCs/>
          <w:sz w:val="28"/>
          <w:szCs w:val="28"/>
        </w:rPr>
        <w:br/>
      </w:r>
      <w:r w:rsidRPr="00B9228B">
        <w:rPr>
          <w:sz w:val="24"/>
          <w:szCs w:val="24"/>
        </w:rPr>
        <w:t xml:space="preserve">u sklopu programa Poticanje korištenja obnovljivih izvora energije u obiteljskim kućama </w:t>
      </w:r>
    </w:p>
    <w:p w:rsidR="00BA24B4" w:rsidRPr="00B9228B" w:rsidRDefault="00BA24B4" w:rsidP="00B9228B">
      <w:pPr>
        <w:spacing w:after="0"/>
        <w:jc w:val="center"/>
        <w:rPr>
          <w:sz w:val="24"/>
          <w:szCs w:val="24"/>
        </w:rPr>
      </w:pPr>
      <w:r w:rsidRPr="00B9228B">
        <w:rPr>
          <w:sz w:val="24"/>
          <w:szCs w:val="24"/>
        </w:rPr>
        <w:t xml:space="preserve">Zelena energija u mom domu </w:t>
      </w:r>
    </w:p>
    <w:p w:rsidR="00BA24B4" w:rsidRDefault="00BA24B4">
      <w:pPr>
        <w:jc w:val="both"/>
      </w:pPr>
      <w:bookmarkStart w:id="1" w:name="_GoBack"/>
      <w:bookmarkEnd w:id="1"/>
    </w:p>
    <w:p w:rsidR="00BA24B4" w:rsidRDefault="00BA24B4">
      <w:pPr>
        <w:jc w:val="both"/>
      </w:pPr>
      <w:r>
        <w:t xml:space="preserve">Sukladno </w:t>
      </w:r>
      <w:r>
        <w:rPr>
          <w:i/>
          <w:iCs/>
        </w:rPr>
        <w:t xml:space="preserve">Pravilniku za provedbu projekta Poticanje korištenja obnovljivih izvora energije u obiteljskim </w:t>
      </w:r>
      <w:r w:rsidRPr="0033589C">
        <w:rPr>
          <w:i/>
          <w:iCs/>
        </w:rPr>
        <w:t xml:space="preserve">kućama </w:t>
      </w:r>
      <w:r w:rsidRPr="0033589C">
        <w:t xml:space="preserve">(u tekstu: </w:t>
      </w:r>
      <w:r w:rsidRPr="0033589C">
        <w:rPr>
          <w:b/>
          <w:bCs/>
        </w:rPr>
        <w:t>Pravilnik</w:t>
      </w:r>
      <w:r w:rsidRPr="0033589C">
        <w:t>)</w:t>
      </w:r>
      <w:r>
        <w:rPr>
          <w:b/>
          <w:bCs/>
        </w:rPr>
        <w:t xml:space="preserve"> </w:t>
      </w:r>
      <w:r>
        <w:t xml:space="preserve">u svrhu isplate subvencije za ugradnju sustava obnovljivih izvora energije </w:t>
      </w:r>
      <w:r w:rsidRPr="0033589C">
        <w:t xml:space="preserve">(u tekstu: </w:t>
      </w:r>
      <w:r w:rsidRPr="0033589C">
        <w:rPr>
          <w:b/>
          <w:bCs/>
        </w:rPr>
        <w:t>sustava OIE</w:t>
      </w:r>
      <w:r w:rsidRPr="0033589C">
        <w:t xml:space="preserve">) </w:t>
      </w:r>
      <w:r>
        <w:t>prilaže se:</w:t>
      </w:r>
    </w:p>
    <w:p w:rsidR="00BA24B4" w:rsidRDefault="00BA24B4">
      <w:pPr>
        <w:numPr>
          <w:ilvl w:val="0"/>
          <w:numId w:val="1"/>
        </w:numPr>
        <w:ind w:left="284" w:hanging="281"/>
        <w:jc w:val="both"/>
      </w:pPr>
      <w:r>
        <w:rPr>
          <w:b/>
          <w:bCs/>
        </w:rPr>
        <w:t xml:space="preserve">Račun za nabavu i ugradnju sustava OIE </w:t>
      </w:r>
      <w:r>
        <w:t>sadržaja sukladnog članku 14. Pravilnika (izvornik ili ovjerena preslika);</w:t>
      </w:r>
    </w:p>
    <w:p w:rsidR="00BA24B4" w:rsidRDefault="00BA24B4">
      <w:pPr>
        <w:numPr>
          <w:ilvl w:val="0"/>
          <w:numId w:val="1"/>
        </w:numPr>
        <w:ind w:left="284" w:hanging="281"/>
        <w:jc w:val="both"/>
      </w:pPr>
      <w:r>
        <w:rPr>
          <w:b/>
          <w:bCs/>
        </w:rPr>
        <w:t>Vrijednosni kupon</w:t>
      </w:r>
      <w:r>
        <w:t xml:space="preserve"> cjelovito popunjen i obostrano ovjeren od strane Izvođača radova (izvornik);</w:t>
      </w:r>
    </w:p>
    <w:p w:rsidR="00BA24B4" w:rsidRDefault="00BA24B4">
      <w:pPr>
        <w:numPr>
          <w:ilvl w:val="0"/>
          <w:numId w:val="1"/>
        </w:numPr>
        <w:ind w:left="284" w:hanging="281"/>
        <w:jc w:val="both"/>
      </w:pPr>
      <w:r>
        <w:rPr>
          <w:b/>
          <w:bCs/>
        </w:rPr>
        <w:t>Pisana izjava izvođača radova o izvedenim radovima i uvjetima održavanja</w:t>
      </w:r>
      <w:r>
        <w:t>, sadržaja sukladnog članku 14. Pravilnika (izvornik);</w:t>
      </w:r>
    </w:p>
    <w:p w:rsidR="00BA24B4" w:rsidRDefault="00BA24B4">
      <w:pPr>
        <w:numPr>
          <w:ilvl w:val="0"/>
          <w:numId w:val="1"/>
        </w:numPr>
        <w:ind w:left="284" w:hanging="281"/>
        <w:jc w:val="both"/>
      </w:pPr>
      <w:r>
        <w:rPr>
          <w:b/>
          <w:bCs/>
        </w:rPr>
        <w:t xml:space="preserve">Garancija proizvođača sustava OIE </w:t>
      </w:r>
      <w:r>
        <w:t>(izdaje proizvođač sustava OIE, ovjerena preslika);</w:t>
      </w:r>
    </w:p>
    <w:p w:rsidR="00BA24B4" w:rsidRDefault="00BA24B4">
      <w:bookmarkStart w:id="2" w:name="h_30j0zll" w:colFirst="0" w:colLast="0"/>
      <w:bookmarkEnd w:id="2"/>
      <w:r>
        <w:t>Kontakt osoba od strane Izvođača radova:</w:t>
      </w:r>
    </w:p>
    <w:p w:rsidR="00BA24B4" w:rsidRDefault="00BA24B4" w:rsidP="00F102D5">
      <w:pPr>
        <w:spacing w:after="0"/>
      </w:pPr>
      <w:r>
        <w:br/>
        <w:t>Ime i prezime: ________________________________________________________________________</w:t>
      </w:r>
    </w:p>
    <w:p w:rsidR="00BA24B4" w:rsidRDefault="00BA24B4" w:rsidP="00F102D5">
      <w:pPr>
        <w:spacing w:after="0"/>
      </w:pPr>
      <w:r>
        <w:br/>
        <w:t>Telefonski broj: _________________________________________</w:t>
      </w:r>
    </w:p>
    <w:p w:rsidR="00BA24B4" w:rsidRDefault="00BA24B4" w:rsidP="00F102D5">
      <w:pPr>
        <w:spacing w:after="0"/>
      </w:pPr>
    </w:p>
    <w:p w:rsidR="00BA24B4" w:rsidRDefault="00BA24B4" w:rsidP="00682B26">
      <w:pPr>
        <w:spacing w:after="0"/>
        <w:outlineLvl w:val="0"/>
      </w:pPr>
      <w:r>
        <w:t>U_____________________________________________________,  dana _____________ 2014. godine.</w:t>
      </w:r>
      <w:r>
        <w:tab/>
      </w:r>
    </w:p>
    <w:p w:rsidR="00BA24B4" w:rsidRDefault="00BA24B4" w:rsidP="00B9228B">
      <w:r>
        <w:tab/>
      </w:r>
      <w:r>
        <w:tab/>
      </w:r>
      <w:r>
        <w:tab/>
      </w:r>
    </w:p>
    <w:p w:rsidR="00BA24B4" w:rsidRDefault="00BA24B4" w:rsidP="00F102D5">
      <w:pPr>
        <w:jc w:val="center"/>
      </w:pPr>
    </w:p>
    <w:p w:rsidR="00BA24B4" w:rsidRDefault="00BA24B4" w:rsidP="00F102D5">
      <w:pPr>
        <w:jc w:val="center"/>
      </w:pPr>
      <w:r>
        <w:t>M.P.</w:t>
      </w:r>
      <w:r>
        <w:tab/>
      </w:r>
      <w:r>
        <w:tab/>
      </w:r>
      <w:r>
        <w:tab/>
        <w:t>Potpis odgovorne osobe:</w:t>
      </w:r>
    </w:p>
    <w:p w:rsidR="00BA24B4" w:rsidRDefault="00BA24B4" w:rsidP="00F102D5">
      <w:pPr>
        <w:jc w:val="center"/>
      </w:pPr>
      <w:r>
        <w:t xml:space="preserve">                                                                _____________________________</w:t>
      </w:r>
    </w:p>
    <w:sectPr w:rsidR="00BA24B4" w:rsidSect="00910F0B">
      <w:head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B4" w:rsidRDefault="00BA24B4" w:rsidP="00056C8A">
      <w:pPr>
        <w:spacing w:after="0" w:line="240" w:lineRule="auto"/>
      </w:pPr>
      <w:r>
        <w:separator/>
      </w:r>
    </w:p>
  </w:endnote>
  <w:endnote w:type="continuationSeparator" w:id="0">
    <w:p w:rsidR="00BA24B4" w:rsidRDefault="00BA24B4" w:rsidP="0005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B4" w:rsidRDefault="00BA24B4" w:rsidP="00056C8A">
      <w:pPr>
        <w:spacing w:after="0" w:line="240" w:lineRule="auto"/>
      </w:pPr>
      <w:r>
        <w:separator/>
      </w:r>
    </w:p>
  </w:footnote>
  <w:footnote w:type="continuationSeparator" w:id="0">
    <w:p w:rsidR="00BA24B4" w:rsidRDefault="00BA24B4" w:rsidP="0005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06" w:type="dxa"/>
      <w:tblInd w:w="-106" w:type="dxa"/>
      <w:tblLook w:val="01E0"/>
    </w:tblPr>
    <w:tblGrid>
      <w:gridCol w:w="250"/>
      <w:gridCol w:w="9831"/>
      <w:gridCol w:w="1425"/>
    </w:tblGrid>
    <w:tr w:rsidR="00BA24B4">
      <w:trPr>
        <w:trHeight w:val="721"/>
      </w:trPr>
      <w:tc>
        <w:tcPr>
          <w:tcW w:w="250" w:type="dxa"/>
        </w:tcPr>
        <w:p w:rsidR="00BA24B4" w:rsidRDefault="00BA24B4">
          <w:pPr>
            <w:ind w:right="-153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BA24B4" w:rsidRDefault="00BA24B4">
          <w:pPr>
            <w:ind w:right="-153"/>
            <w:jc w:val="center"/>
            <w:rPr>
              <w:rFonts w:ascii="Arial" w:hAnsi="Arial" w:cs="Arial"/>
              <w:color w:val="FF0000"/>
              <w:sz w:val="24"/>
              <w:szCs w:val="24"/>
              <w:lang w:eastAsia="en-US"/>
            </w:rPr>
          </w:pPr>
        </w:p>
      </w:tc>
      <w:tc>
        <w:tcPr>
          <w:tcW w:w="9831" w:type="dxa"/>
        </w:tcPr>
        <w:p w:rsidR="00BA24B4" w:rsidRPr="00B9228B" w:rsidRDefault="00BA24B4" w:rsidP="00B9228B">
          <w:pPr>
            <w:rPr>
              <w:rFonts w:ascii="Arial" w:hAnsi="Arial" w:cs="Arial"/>
              <w:b/>
              <w:bCs/>
              <w:sz w:val="24"/>
              <w:szCs w:val="24"/>
              <w:u w:val="single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ctangle 11264" o:spid="_x0000_i1027" type="#_x0000_t75" style="width:24pt;height:30.75pt;visibility:visible">
                <v:imagedata r:id="rId1" o:title=""/>
              </v:shape>
            </w:pict>
          </w:r>
          <w:r>
            <w:rPr>
              <w:rFonts w:ascii="Arial" w:hAnsi="Arial" w:cs="Arial"/>
              <w:b/>
              <w:bCs/>
              <w:u w:val="single"/>
            </w:rPr>
            <w:tab/>
            <w:t xml:space="preserve"> Program sufinancira Fond za zaštitu okoliša i energetsku učinkovitost </w:t>
          </w:r>
          <w:r w:rsidRPr="00307AB9">
            <w:rPr>
              <w:rFonts w:ascii="Arial" w:hAnsi="Arial" w:cs="Arial"/>
              <w:noProof/>
            </w:rPr>
            <w:pict>
              <v:shape id="Slika 1" o:spid="_x0000_i1028" type="#_x0000_t75" style="width:33pt;height:34.5pt;visibility:visible">
                <v:imagedata r:id="rId2" o:title=""/>
              </v:shape>
            </w:pict>
          </w:r>
        </w:p>
      </w:tc>
      <w:tc>
        <w:tcPr>
          <w:tcW w:w="1425" w:type="dxa"/>
        </w:tcPr>
        <w:p w:rsidR="00BA24B4" w:rsidRDefault="00BA24B4">
          <w:pPr>
            <w:ind w:right="-153"/>
            <w:rPr>
              <w:rFonts w:ascii="Arial" w:hAnsi="Arial" w:cs="Arial"/>
              <w:color w:val="FF0000"/>
              <w:sz w:val="24"/>
              <w:szCs w:val="24"/>
              <w:lang w:eastAsia="en-US"/>
            </w:rPr>
          </w:pPr>
        </w:p>
      </w:tc>
    </w:tr>
  </w:tbl>
  <w:p w:rsidR="00BA24B4" w:rsidRDefault="00BA24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A6C"/>
    <w:multiLevelType w:val="multilevel"/>
    <w:tmpl w:val="8B54BE98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●"/>
      <w:lvlJc w:val="left"/>
      <w:pPr>
        <w:ind w:left="1440" w:firstLine="3960"/>
      </w:pPr>
      <w:rPr>
        <w:rFonts w:ascii="Arial" w:eastAsia="Times New Roman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Times New Roman" w:hAnsi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Times New Roman" w:hAnsi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Times New Roman" w:hAnsi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Times New Roman" w:hAnsi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ascii="Arial" w:eastAsia="Times New Roman" w:hAnsi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7A6"/>
    <w:rsid w:val="00024858"/>
    <w:rsid w:val="00035092"/>
    <w:rsid w:val="00056C8A"/>
    <w:rsid w:val="000E3BA9"/>
    <w:rsid w:val="00112382"/>
    <w:rsid w:val="00163D5D"/>
    <w:rsid w:val="002463C1"/>
    <w:rsid w:val="002A4102"/>
    <w:rsid w:val="00307AB9"/>
    <w:rsid w:val="0033589C"/>
    <w:rsid w:val="00424DAA"/>
    <w:rsid w:val="004E797C"/>
    <w:rsid w:val="00682B26"/>
    <w:rsid w:val="00694953"/>
    <w:rsid w:val="006F07A6"/>
    <w:rsid w:val="007758F3"/>
    <w:rsid w:val="00910F0B"/>
    <w:rsid w:val="009240B2"/>
    <w:rsid w:val="009301A7"/>
    <w:rsid w:val="00982DD8"/>
    <w:rsid w:val="00A85309"/>
    <w:rsid w:val="00AE01CC"/>
    <w:rsid w:val="00AE26F6"/>
    <w:rsid w:val="00B608F3"/>
    <w:rsid w:val="00B9228B"/>
    <w:rsid w:val="00BA24B4"/>
    <w:rsid w:val="00BB43CB"/>
    <w:rsid w:val="00BD44B4"/>
    <w:rsid w:val="00C33EFE"/>
    <w:rsid w:val="00C51E9C"/>
    <w:rsid w:val="00C8633C"/>
    <w:rsid w:val="00CA533A"/>
    <w:rsid w:val="00DF2878"/>
    <w:rsid w:val="00F1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0B"/>
    <w:pPr>
      <w:widowControl w:val="0"/>
      <w:spacing w:after="200" w:line="276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F0B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0F0B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F0B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0F0B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0F0B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0F0B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910F0B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F0B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10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0F0B"/>
    <w:rPr>
      <w:rFonts w:ascii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10F0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E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BA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05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6C8A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05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6C8A"/>
    <w:rPr>
      <w:rFonts w:ascii="Calibri" w:hAnsi="Calibri" w:cs="Calibri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rsid w:val="00682B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215</Words>
  <Characters>1230</Characters>
  <Application>Microsoft Office Outlook</Application>
  <DocSecurity>0</DocSecurity>
  <Lines>0</Lines>
  <Paragraphs>0</Paragraphs>
  <ScaleCrop>false</ScaleCrop>
  <Company>Općina Skrad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Prilog_4_Zahtjev_za_isplatu_subvencije.docx</dc:title>
  <dc:subject/>
  <dc:creator>Korisnik</dc:creator>
  <cp:keywords/>
  <dc:description/>
  <cp:lastModifiedBy>Korisnik</cp:lastModifiedBy>
  <cp:revision>3</cp:revision>
  <cp:lastPrinted>2014-07-30T11:41:00Z</cp:lastPrinted>
  <dcterms:created xsi:type="dcterms:W3CDTF">2014-07-30T11:22:00Z</dcterms:created>
  <dcterms:modified xsi:type="dcterms:W3CDTF">2014-07-30T11:49:00Z</dcterms:modified>
</cp:coreProperties>
</file>