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786F" w:rsidRDefault="004E786F" w:rsidP="0066296F">
      <w:pPr>
        <w:rPr>
          <w:rFonts w:ascii="Arial" w:hAnsi="Arial" w:cs="Arial"/>
          <w:b/>
          <w:bCs/>
          <w:sz w:val="20"/>
          <w:szCs w:val="20"/>
        </w:rPr>
      </w:pPr>
    </w:p>
    <w:p w:rsidR="004E786F" w:rsidRPr="006E0F2A" w:rsidRDefault="004E786F" w:rsidP="00400942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6E0F2A">
        <w:rPr>
          <w:rFonts w:ascii="Arial" w:hAnsi="Arial" w:cs="Arial"/>
          <w:b/>
          <w:bCs/>
          <w:sz w:val="20"/>
          <w:szCs w:val="20"/>
        </w:rPr>
        <w:t>REPUBLIKA HRVATSKA</w:t>
      </w:r>
    </w:p>
    <w:p w:rsidR="004E786F" w:rsidRPr="006E0F2A" w:rsidRDefault="004E786F" w:rsidP="00400942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6E0F2A">
        <w:rPr>
          <w:rFonts w:ascii="Arial" w:hAnsi="Arial" w:cs="Arial"/>
          <w:b/>
          <w:bCs/>
          <w:sz w:val="20"/>
          <w:szCs w:val="20"/>
        </w:rPr>
        <w:t>PRIMORSKO-GORANSKA ŽUPANIJA</w:t>
      </w:r>
    </w:p>
    <w:p w:rsidR="004E786F" w:rsidRPr="006E0F2A" w:rsidRDefault="004E786F" w:rsidP="00400942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B07443">
        <w:rPr>
          <w:rFonts w:ascii="Arial" w:hAnsi="Arial" w:cs="Arial"/>
          <w:b/>
          <w:bCs/>
          <w:sz w:val="20"/>
          <w:szCs w:val="20"/>
        </w:rPr>
        <w:t>OPĆINA SKRAD</w:t>
      </w:r>
    </w:p>
    <w:p w:rsidR="004E786F" w:rsidRPr="0066296F" w:rsidRDefault="004E786F" w:rsidP="0066296F">
      <w:pPr>
        <w:jc w:val="center"/>
        <w:rPr>
          <w:rFonts w:ascii="Arial" w:hAnsi="Arial" w:cs="Arial"/>
          <w:b/>
          <w:bCs/>
        </w:rPr>
      </w:pPr>
    </w:p>
    <w:p w:rsidR="004E786F" w:rsidRPr="0066296F" w:rsidRDefault="004E786F" w:rsidP="00400942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66296F">
        <w:rPr>
          <w:rFonts w:ascii="Arial" w:hAnsi="Arial" w:cs="Arial"/>
          <w:b/>
          <w:bCs/>
          <w:sz w:val="22"/>
          <w:szCs w:val="22"/>
        </w:rPr>
        <w:t>Program povećanja energetske učinkovitosti obiteljskih kuća</w:t>
      </w:r>
    </w:p>
    <w:p w:rsidR="004E786F" w:rsidRPr="0066296F" w:rsidRDefault="004E786F" w:rsidP="0066296F">
      <w:pPr>
        <w:jc w:val="center"/>
        <w:rPr>
          <w:rFonts w:ascii="Arial" w:hAnsi="Arial" w:cs="Arial"/>
          <w:b/>
          <w:bCs/>
        </w:rPr>
      </w:pPr>
    </w:p>
    <w:p w:rsidR="004E786F" w:rsidRPr="0066296F" w:rsidRDefault="004E786F" w:rsidP="00400942">
      <w:pPr>
        <w:jc w:val="center"/>
        <w:outlineLvl w:val="0"/>
      </w:pPr>
      <w:r w:rsidRPr="0066296F">
        <w:rPr>
          <w:rFonts w:ascii="Arial" w:hAnsi="Arial" w:cs="Arial"/>
          <w:b/>
          <w:bCs/>
        </w:rPr>
        <w:t>VRIJEDNOSNI KUPON</w:t>
      </w:r>
    </w:p>
    <w:p w:rsidR="004E786F" w:rsidRPr="0066296F" w:rsidRDefault="004E786F" w:rsidP="00400942">
      <w:pPr>
        <w:jc w:val="center"/>
        <w:outlineLvl w:val="0"/>
      </w:pPr>
      <w:r w:rsidRPr="0066296F">
        <w:rPr>
          <w:rFonts w:ascii="Arial" w:hAnsi="Arial" w:cs="Arial"/>
          <w:b/>
          <w:bCs/>
        </w:rPr>
        <w:t xml:space="preserve">serijski broj </w:t>
      </w:r>
      <w:r>
        <w:rPr>
          <w:rFonts w:ascii="Arial" w:hAnsi="Arial" w:cs="Arial"/>
          <w:b/>
          <w:bCs/>
        </w:rPr>
        <w:t>_____________</w:t>
      </w:r>
    </w:p>
    <w:p w:rsidR="004E786F" w:rsidRDefault="004E786F">
      <w:pPr>
        <w:jc w:val="center"/>
      </w:pPr>
    </w:p>
    <w:p w:rsidR="004E786F" w:rsidRDefault="004E786F" w:rsidP="00400942">
      <w:pPr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Korisnika subvencije (ime i prezime)</w:t>
      </w:r>
      <w:r>
        <w:rPr>
          <w:rFonts w:ascii="Arial" w:hAnsi="Arial" w:cs="Arial"/>
          <w:b/>
          <w:bCs/>
          <w:sz w:val="20"/>
          <w:szCs w:val="20"/>
        </w:rPr>
        <w:t>____________________________________________________,</w:t>
      </w:r>
    </w:p>
    <w:p w:rsidR="004E786F" w:rsidRDefault="004E786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(adresa) adresa___________________________________________________________________,</w:t>
      </w:r>
    </w:p>
    <w:p w:rsidR="004E786F" w:rsidRDefault="004E786F">
      <w:r>
        <w:rPr>
          <w:rFonts w:ascii="Arial" w:hAnsi="Arial" w:cs="Arial"/>
          <w:b/>
          <w:bCs/>
          <w:sz w:val="20"/>
          <w:szCs w:val="20"/>
        </w:rPr>
        <w:t>(poštanski broj i mjesto)_______________________________________</w:t>
      </w:r>
      <w:r>
        <w:rPr>
          <w:rFonts w:ascii="Arial" w:hAnsi="Arial" w:cs="Arial"/>
          <w:sz w:val="20"/>
          <w:szCs w:val="20"/>
        </w:rPr>
        <w:t xml:space="preserve">, OIB.:________________, </w:t>
      </w:r>
    </w:p>
    <w:p w:rsidR="004E786F" w:rsidRDefault="004E786F">
      <w:pPr>
        <w:jc w:val="both"/>
      </w:pPr>
      <w:r>
        <w:rPr>
          <w:rFonts w:ascii="Arial" w:hAnsi="Arial" w:cs="Arial"/>
          <w:sz w:val="20"/>
          <w:szCs w:val="20"/>
        </w:rPr>
        <w:t xml:space="preserve">na iznos od __% investicijske vrijednosti opravdanih troškova provedbe mjera energetske učinkovitosti u kućanstvima sa vrijednošću do najviše  </w:t>
      </w:r>
      <w:r w:rsidRPr="00B07443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 xml:space="preserve">  kuna uključujući zakonsku stopu PDV-a </w:t>
      </w:r>
    </w:p>
    <w:p w:rsidR="004E786F" w:rsidRDefault="004E786F">
      <w:pPr>
        <w:jc w:val="center"/>
      </w:pPr>
    </w:p>
    <w:p w:rsidR="004E786F" w:rsidRDefault="004E786F">
      <w:pPr>
        <w:jc w:val="center"/>
      </w:pPr>
    </w:p>
    <w:p w:rsidR="004E786F" w:rsidRDefault="004E786F">
      <w:pPr>
        <w:jc w:val="both"/>
      </w:pPr>
      <w:r>
        <w:rPr>
          <w:rFonts w:ascii="Arial" w:hAnsi="Arial" w:cs="Arial"/>
          <w:sz w:val="20"/>
          <w:szCs w:val="20"/>
        </w:rPr>
        <w:t xml:space="preserve">Općina Skrad kao izdavatelj ovoga vrijednosnog kupona obvezuje se isplatiti navedeni iznos iz stavke </w:t>
      </w:r>
      <w:r>
        <w:rPr>
          <w:rFonts w:ascii="Arial" w:hAnsi="Arial" w:cs="Arial"/>
          <w:i/>
          <w:iCs/>
          <w:sz w:val="20"/>
          <w:szCs w:val="20"/>
        </w:rPr>
        <w:t>Subvencionirani iznos __________(JLPRS-a)</w:t>
      </w:r>
      <w:r>
        <w:rPr>
          <w:rFonts w:ascii="Arial" w:hAnsi="Arial" w:cs="Arial"/>
          <w:sz w:val="20"/>
          <w:szCs w:val="20"/>
        </w:rPr>
        <w:t xml:space="preserve"> izvođaču radova ukoliko su zadovoljeni uvjeti sukladno članku 16. </w:t>
      </w:r>
      <w:r>
        <w:rPr>
          <w:rFonts w:ascii="Arial" w:hAnsi="Arial" w:cs="Arial"/>
          <w:i/>
          <w:iCs/>
          <w:sz w:val="20"/>
          <w:szCs w:val="20"/>
        </w:rPr>
        <w:t xml:space="preserve">Pravilnika za provedbu Programa povećanja energetske učinkovitosti obiteljskih kuća. </w:t>
      </w:r>
      <w:r>
        <w:rPr>
          <w:rFonts w:ascii="Arial" w:hAnsi="Arial" w:cs="Arial"/>
          <w:sz w:val="20"/>
          <w:szCs w:val="20"/>
        </w:rPr>
        <w:t>Uvjeti su dani na poleđini ovog vrijednosnog kupona.</w:t>
      </w:r>
    </w:p>
    <w:p w:rsidR="004E786F" w:rsidRDefault="004E786F"/>
    <w:p w:rsidR="004E786F" w:rsidRDefault="004E78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valjanosti vrijednosnog kupona: ________________ (</w:t>
      </w:r>
      <w:r w:rsidRPr="00B07443">
        <w:rPr>
          <w:rFonts w:ascii="Arial" w:hAnsi="Arial" w:cs="Arial"/>
          <w:sz w:val="20"/>
          <w:szCs w:val="20"/>
        </w:rPr>
        <w:t>datum valjanosti kupona</w:t>
      </w:r>
      <w:r>
        <w:rPr>
          <w:rFonts w:ascii="Arial" w:hAnsi="Arial" w:cs="Arial"/>
          <w:sz w:val="20"/>
          <w:szCs w:val="20"/>
        </w:rPr>
        <w:t>)</w:t>
      </w:r>
    </w:p>
    <w:p w:rsidR="004E786F" w:rsidRDefault="004E786F"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</w:p>
    <w:p w:rsidR="004E786F" w:rsidRDefault="004E786F" w:rsidP="00400942">
      <w:pPr>
        <w:jc w:val="center"/>
        <w:outlineLvl w:val="0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Potpis odgovorne osobe Provoditelja natječaja  </w:t>
      </w:r>
    </w:p>
    <w:p w:rsidR="004E786F" w:rsidRDefault="004E786F">
      <w:pPr>
        <w:jc w:val="center"/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</w:p>
    <w:p w:rsidR="004E786F" w:rsidRDefault="004E786F">
      <w:pPr>
        <w:ind w:left="5688"/>
      </w:pPr>
      <w:r>
        <w:rPr>
          <w:rFonts w:ascii="Arial" w:hAnsi="Arial" w:cs="Arial"/>
          <w:sz w:val="20"/>
          <w:szCs w:val="20"/>
        </w:rPr>
        <w:t>____________________</w:t>
      </w:r>
    </w:p>
    <w:p w:rsidR="004E786F" w:rsidRDefault="004E786F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03.png" o:spid="_x0000_s1028" type="#_x0000_t75" style="position:absolute;left:0;text-align:left;margin-left:-.05pt;margin-top:3.35pt;width:448.95pt;height:3.6pt;z-index:251652608;visibility:visible;mso-position-horizontal-relative:margin" o:allowincell="f" o:allowoverlap="f" stroked="t">
            <v:imagedata r:id="rId6" o:title=""/>
            <w10:wrap anchorx="margin"/>
          </v:shape>
        </w:pict>
      </w:r>
    </w:p>
    <w:p w:rsidR="004E786F" w:rsidRDefault="004E786F"/>
    <w:p w:rsidR="004E786F" w:rsidRDefault="004E786F" w:rsidP="00400942">
      <w:pPr>
        <w:outlineLvl w:val="0"/>
      </w:pPr>
      <w:r>
        <w:rPr>
          <w:rFonts w:ascii="Arial" w:hAnsi="Arial" w:cs="Arial"/>
          <w:b/>
          <w:bCs/>
          <w:sz w:val="22"/>
          <w:szCs w:val="22"/>
        </w:rPr>
        <w:t xml:space="preserve">VRIJEDNOSNI KUPON </w:t>
      </w:r>
    </w:p>
    <w:p w:rsidR="004E786F" w:rsidRDefault="004E786F">
      <w:r>
        <w:rPr>
          <w:rFonts w:ascii="Arial" w:hAnsi="Arial" w:cs="Arial"/>
          <w:sz w:val="22"/>
          <w:szCs w:val="22"/>
        </w:rPr>
        <w:t>(ispunjava izvođač radova na provedbi mjere povećanja energetske učinkovitosti)</w:t>
      </w:r>
    </w:p>
    <w:p w:rsidR="004E786F" w:rsidRDefault="004E786F"/>
    <w:p w:rsidR="004E786F" w:rsidRDefault="004E786F" w:rsidP="00400942">
      <w:pPr>
        <w:outlineLvl w:val="0"/>
      </w:pPr>
      <w:r>
        <w:rPr>
          <w:noProof/>
        </w:rPr>
        <w:pict>
          <v:shape id="image04.png" o:spid="_x0000_s1029" type="#_x0000_t75" style="position:absolute;margin-left:0;margin-top:11.2pt;width:447pt;height:3pt;z-index:251653632;visibility:visible;mso-position-horizontal-relative:margin" o:allowincell="f" o:allowoverlap="f" stroked="t">
            <v:imagedata r:id="rId7" o:title=""/>
            <w10:wrap anchorx="margin"/>
          </v:shape>
        </w:pict>
      </w:r>
      <w:r>
        <w:rPr>
          <w:rFonts w:ascii="Arial" w:hAnsi="Arial" w:cs="Arial"/>
          <w:sz w:val="20"/>
          <w:szCs w:val="20"/>
        </w:rPr>
        <w:t xml:space="preserve">NAZIV IZVOĐAČA: </w:t>
      </w:r>
    </w:p>
    <w:p w:rsidR="004E786F" w:rsidRDefault="004E786F"/>
    <w:p w:rsidR="004E786F" w:rsidRDefault="004E786F" w:rsidP="00400942">
      <w:pPr>
        <w:outlineLvl w:val="0"/>
      </w:pPr>
      <w:r>
        <w:rPr>
          <w:rFonts w:ascii="Arial" w:hAnsi="Arial" w:cs="Arial"/>
          <w:sz w:val="20"/>
          <w:szCs w:val="20"/>
        </w:rPr>
        <w:t xml:space="preserve">ADRESA IZVOĐAČA: </w:t>
      </w:r>
    </w:p>
    <w:p w:rsidR="004E786F" w:rsidRDefault="004E786F">
      <w:r>
        <w:rPr>
          <w:noProof/>
        </w:rPr>
        <w:pict>
          <v:shape id="image09.png" o:spid="_x0000_s1030" type="#_x0000_t75" style="position:absolute;margin-left:0;margin-top:.7pt;width:447pt;height:3pt;z-index:251654656;visibility:visible;mso-position-horizontal-relative:margin" o:allowincell="f" o:allowoverlap="f" stroked="t">
            <v:imagedata r:id="rId7" o:title=""/>
            <w10:wrap anchorx="margin"/>
          </v:shape>
        </w:pict>
      </w:r>
    </w:p>
    <w:p w:rsidR="004E786F" w:rsidRDefault="004E786F" w:rsidP="00400942">
      <w:pPr>
        <w:outlineLvl w:val="0"/>
      </w:pPr>
      <w:r>
        <w:rPr>
          <w:noProof/>
        </w:rPr>
        <w:pict>
          <v:shape id="_x0000_s1031" type="#_x0000_t75" style="position:absolute;margin-left:.05pt;margin-top:9.75pt;width:447pt;height:3pt;z-index:251662848;visibility:visible;mso-position-horizontal-relative:margin" o:allowincell="f" o:allowoverlap="f" stroked="t">
            <v:imagedata r:id="rId7" o:title=""/>
            <w10:wrap anchorx="margin"/>
          </v:shape>
        </w:pict>
      </w:r>
      <w:r>
        <w:rPr>
          <w:rFonts w:ascii="Arial" w:hAnsi="Arial" w:cs="Arial"/>
          <w:sz w:val="20"/>
          <w:szCs w:val="20"/>
        </w:rPr>
        <w:t xml:space="preserve">OIB IZVOĐAČA: </w:t>
      </w:r>
    </w:p>
    <w:p w:rsidR="004E786F" w:rsidRDefault="004E786F"/>
    <w:p w:rsidR="004E786F" w:rsidRDefault="004E786F" w:rsidP="00400942">
      <w:pPr>
        <w:outlineLvl w:val="0"/>
      </w:pPr>
      <w:r>
        <w:rPr>
          <w:noProof/>
        </w:rPr>
        <w:pict>
          <v:shape id="image05.png" o:spid="_x0000_s1032" type="#_x0000_t75" style="position:absolute;margin-left:0;margin-top:10.1pt;width:447pt;height:3pt;z-index:251655680;visibility:visible;mso-position-horizontal-relative:margin" o:allowincell="f" o:allowoverlap="f" stroked="t">
            <v:imagedata r:id="rId7" o:title=""/>
            <w10:wrap anchorx="margin"/>
          </v:shape>
        </w:pict>
      </w:r>
      <w:r>
        <w:rPr>
          <w:rFonts w:ascii="Arial" w:hAnsi="Arial" w:cs="Arial"/>
          <w:sz w:val="20"/>
          <w:szCs w:val="20"/>
        </w:rPr>
        <w:t xml:space="preserve">IBAN BANKOVNOG RAČUNA IZVOĐAČA: </w:t>
      </w:r>
    </w:p>
    <w:p w:rsidR="004E786F" w:rsidRDefault="004E786F"/>
    <w:p w:rsidR="004E786F" w:rsidRDefault="004E786F" w:rsidP="00400942">
      <w:pPr>
        <w:outlineLvl w:val="0"/>
      </w:pPr>
      <w:r>
        <w:rPr>
          <w:noProof/>
        </w:rPr>
        <w:pict>
          <v:shape id="image08.png" o:spid="_x0000_s1033" type="#_x0000_t75" style="position:absolute;margin-left:0;margin-top:10.2pt;width:447pt;height:3pt;z-index:251656704;visibility:visible;mso-position-horizontal-relative:margin" o:allowincell="f" o:allowoverlap="f" stroked="t">
            <v:imagedata r:id="rId7" o:title=""/>
            <w10:wrap anchorx="margin"/>
          </v:shape>
        </w:pict>
      </w:r>
      <w:r>
        <w:rPr>
          <w:rFonts w:ascii="Arial" w:hAnsi="Arial" w:cs="Arial"/>
          <w:sz w:val="20"/>
          <w:szCs w:val="20"/>
        </w:rPr>
        <w:t xml:space="preserve">NAZIV BANKE: </w:t>
      </w:r>
    </w:p>
    <w:p w:rsidR="004E786F" w:rsidRDefault="004E786F"/>
    <w:p w:rsidR="004E786F" w:rsidRDefault="004E786F" w:rsidP="00400942">
      <w:pPr>
        <w:outlineLvl w:val="0"/>
      </w:pPr>
      <w:r>
        <w:rPr>
          <w:rFonts w:ascii="Arial" w:hAnsi="Arial" w:cs="Arial"/>
          <w:sz w:val="20"/>
          <w:szCs w:val="20"/>
        </w:rPr>
        <w:t>UKUPNI IZNOS RAČUNA (sa PDV-om):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HRK </w:t>
      </w:r>
    </w:p>
    <w:p w:rsidR="004E786F" w:rsidRDefault="004E786F">
      <w:r>
        <w:rPr>
          <w:noProof/>
        </w:rPr>
        <w:pict>
          <v:shape id="image00.png" o:spid="_x0000_s1034" type="#_x0000_t75" style="position:absolute;margin-left:0;margin-top:.65pt;width:447pt;height:3pt;z-index:251657728;visibility:visible;mso-position-horizontal-relative:margin" o:allowincell="f" o:allowoverlap="f" stroked="t">
            <v:imagedata r:id="rId7" o:title=""/>
            <w10:wrap anchorx="margin"/>
          </v:shape>
        </w:pict>
      </w:r>
    </w:p>
    <w:p w:rsidR="004E786F" w:rsidRDefault="004E786F">
      <w:r>
        <w:rPr>
          <w:rFonts w:ascii="Arial" w:hAnsi="Arial" w:cs="Arial"/>
          <w:sz w:val="20"/>
          <w:szCs w:val="20"/>
        </w:rPr>
        <w:t xml:space="preserve">(slovima:) </w:t>
      </w:r>
    </w:p>
    <w:p w:rsidR="004E786F" w:rsidRDefault="004E786F">
      <w:r>
        <w:rPr>
          <w:noProof/>
        </w:rPr>
        <w:pict>
          <v:shape id="image10.png" o:spid="_x0000_s1035" type="#_x0000_t75" style="position:absolute;margin-left:0;margin-top:.1pt;width:447pt;height:3pt;z-index:251658752;visibility:visible;mso-position-horizontal-relative:margin" o:allowincell="f" o:allowoverlap="f" stroked="t">
            <v:imagedata r:id="rId7" o:title=""/>
            <w10:wrap anchorx="margin"/>
          </v:shape>
        </w:pict>
      </w:r>
    </w:p>
    <w:p w:rsidR="004E786F" w:rsidRDefault="004E786F">
      <w:r>
        <w:rPr>
          <w:noProof/>
        </w:rPr>
        <w:pict>
          <v:shape id="image01.png" o:spid="_x0000_s1036" type="#_x0000_t75" style="position:absolute;margin-left:0;margin-top:22.8pt;width:447pt;height:3pt;z-index:251659776;visibility:visible;mso-position-horizontal-relative:margin" o:allowincell="f" o:allowoverlap="f" stroked="t">
            <v:imagedata r:id="rId7" o:title=""/>
            <w10:wrap anchorx="margin"/>
          </v:shape>
        </w:pict>
      </w:r>
      <w:r>
        <w:rPr>
          <w:rFonts w:ascii="Arial" w:hAnsi="Arial" w:cs="Arial"/>
          <w:sz w:val="20"/>
          <w:szCs w:val="20"/>
        </w:rPr>
        <w:t xml:space="preserve">IZNOS SUBVENCIJE PROVODITELJA NATJEČAJA </w:t>
      </w:r>
      <w:r w:rsidRPr="001339D1">
        <w:rPr>
          <w:rFonts w:ascii="Arial" w:hAnsi="Arial" w:cs="Arial"/>
          <w:sz w:val="20"/>
          <w:szCs w:val="20"/>
        </w:rPr>
        <w:t>(65% ukupnog iznosa prihvatljivih troškova računa do najviše do 48.75</w:t>
      </w:r>
      <w:bookmarkStart w:id="0" w:name="_GoBack"/>
      <w:bookmarkEnd w:id="0"/>
      <w:r w:rsidRPr="001339D1">
        <w:rPr>
          <w:rFonts w:ascii="Arial" w:hAnsi="Arial" w:cs="Arial"/>
          <w:sz w:val="20"/>
          <w:szCs w:val="20"/>
        </w:rPr>
        <w:t>0,00 HRK)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HRK </w:t>
      </w:r>
    </w:p>
    <w:p w:rsidR="004E786F" w:rsidRDefault="004E786F"/>
    <w:p w:rsidR="004E786F" w:rsidRPr="00ED4BA3" w:rsidRDefault="004E786F">
      <w:pPr>
        <w:rPr>
          <w:u w:val="single"/>
        </w:rPr>
      </w:pPr>
      <w:r w:rsidRPr="00ED4BA3">
        <w:rPr>
          <w:rFonts w:ascii="Arial" w:hAnsi="Arial" w:cs="Arial"/>
          <w:sz w:val="20"/>
          <w:szCs w:val="20"/>
          <w:u w:val="single"/>
        </w:rPr>
        <w:t>(slovima:)</w:t>
      </w:r>
      <w:r>
        <w:rPr>
          <w:rFonts w:ascii="Arial" w:hAnsi="Arial" w:cs="Arial"/>
          <w:sz w:val="20"/>
          <w:szCs w:val="20"/>
          <w:u w:val="single"/>
        </w:rPr>
        <w:t xml:space="preserve">           </w:t>
      </w:r>
      <w:r w:rsidRPr="00ED4BA3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_</w:t>
      </w:r>
    </w:p>
    <w:p w:rsidR="004E786F" w:rsidRDefault="004E786F">
      <w:r>
        <w:rPr>
          <w:noProof/>
        </w:rPr>
        <w:pict>
          <v:shape id="image06.png" o:spid="_x0000_s1037" type="#_x0000_t75" style="position:absolute;margin-left:0;margin-top:628pt;width:447pt;height:3pt;z-index:251660800;visibility:visible;mso-position-horizontal-relative:margin" o:allowincell="f" o:allowoverlap="f" stroked="t">
            <v:imagedata r:id="rId7" o:title=""/>
            <w10:wrap anchorx="margin"/>
          </v:shape>
        </w:pict>
      </w:r>
    </w:p>
    <w:p w:rsidR="004E786F" w:rsidRDefault="004E786F"/>
    <w:p w:rsidR="004E786F" w:rsidRDefault="004E786F">
      <w:r>
        <w:rPr>
          <w:rFonts w:ascii="Arial" w:hAnsi="Arial" w:cs="Arial"/>
          <w:sz w:val="20"/>
          <w:szCs w:val="20"/>
        </w:rPr>
        <w:t xml:space="preserve">Mjesto i datum                                               M.P.                                            Potpis odgovorne </w:t>
      </w:r>
    </w:p>
    <w:p w:rsidR="004E786F" w:rsidRDefault="004E786F">
      <w:pPr>
        <w:ind w:left="6480" w:firstLine="720"/>
      </w:pPr>
      <w:r>
        <w:rPr>
          <w:rFonts w:ascii="Arial" w:hAnsi="Arial" w:cs="Arial"/>
          <w:sz w:val="20"/>
          <w:szCs w:val="20"/>
        </w:rPr>
        <w:t xml:space="preserve">osobe  </w:t>
      </w:r>
    </w:p>
    <w:p w:rsidR="004E786F" w:rsidRDefault="004E786F"/>
    <w:p w:rsidR="004E786F" w:rsidRDefault="004E786F"/>
    <w:p w:rsidR="004E786F" w:rsidRDefault="004E786F">
      <w:pPr>
        <w:jc w:val="center"/>
      </w:pPr>
      <w:r>
        <w:rPr>
          <w:rFonts w:ascii="Arial" w:hAnsi="Arial" w:cs="Arial"/>
          <w:b/>
          <w:bCs/>
          <w:sz w:val="18"/>
          <w:szCs w:val="18"/>
        </w:rPr>
        <w:t xml:space="preserve">Sva tražena dokumentacija dostavlja se sukladno članku 14. </w:t>
      </w:r>
      <w:r w:rsidRPr="001728C5">
        <w:rPr>
          <w:rFonts w:ascii="Arial" w:hAnsi="Arial" w:cs="Arial"/>
          <w:b/>
          <w:bCs/>
          <w:i/>
          <w:iCs/>
          <w:sz w:val="18"/>
          <w:szCs w:val="18"/>
        </w:rPr>
        <w:t xml:space="preserve">Pravilnika za provedbu programa povećanja energetske učinkovitosti obiteljskih kuća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u Općini Skrad u 2014. godini</w:t>
      </w:r>
    </w:p>
    <w:p w:rsidR="004E786F" w:rsidRDefault="004E786F">
      <w:pPr>
        <w:spacing w:after="200" w:line="276" w:lineRule="auto"/>
      </w:pPr>
      <w:r>
        <w:rPr>
          <w:noProof/>
        </w:rPr>
        <w:pict>
          <v:shape id="image02.png" o:spid="_x0000_s1038" type="#_x0000_t75" style="position:absolute;margin-left:0;margin-top:18pt;width:491pt;height:3pt;z-index:251661824;visibility:visible;mso-position-horizontal-relative:margin" o:allowincell="f" o:allowoverlap="f" stroked="t">
            <v:imagedata r:id="rId6" o:title=""/>
            <w10:wrap anchorx="margin"/>
          </v:shape>
        </w:pict>
      </w:r>
    </w:p>
    <w:p w:rsidR="004E786F" w:rsidRDefault="004E786F" w:rsidP="00DB1D7C"/>
    <w:p w:rsidR="004E786F" w:rsidRDefault="004E786F" w:rsidP="00400942">
      <w:pPr>
        <w:jc w:val="center"/>
        <w:outlineLvl w:val="0"/>
      </w:pPr>
      <w:r>
        <w:rPr>
          <w:rFonts w:ascii="Arial" w:hAnsi="Arial" w:cs="Arial"/>
        </w:rPr>
        <w:t xml:space="preserve">IZJAVA </w:t>
      </w:r>
    </w:p>
    <w:p w:rsidR="004E786F" w:rsidRDefault="004E786F">
      <w:pPr>
        <w:jc w:val="center"/>
      </w:pPr>
      <w:r>
        <w:rPr>
          <w:rFonts w:ascii="Arial" w:hAnsi="Arial" w:cs="Arial"/>
        </w:rPr>
        <w:t xml:space="preserve">o preuzetim obvezama prilikom provedbe </w:t>
      </w:r>
    </w:p>
    <w:p w:rsidR="004E786F" w:rsidRDefault="004E786F">
      <w:pPr>
        <w:jc w:val="center"/>
      </w:pPr>
      <w:r>
        <w:rPr>
          <w:rFonts w:ascii="Arial" w:hAnsi="Arial" w:cs="Arial"/>
        </w:rPr>
        <w:t>mjera energetske učinkovitosti u obiteljskim kućama u sklopu Natječaja EnU 2014</w:t>
      </w:r>
    </w:p>
    <w:p w:rsidR="004E786F" w:rsidRDefault="004E786F">
      <w:pPr>
        <w:jc w:val="center"/>
      </w:pPr>
    </w:p>
    <w:p w:rsidR="004E786F" w:rsidRDefault="004E786F">
      <w:pPr>
        <w:jc w:val="both"/>
      </w:pPr>
    </w:p>
    <w:p w:rsidR="004E786F" w:rsidRDefault="004E786F">
      <w:pPr>
        <w:jc w:val="both"/>
      </w:pPr>
      <w:r>
        <w:rPr>
          <w:rFonts w:ascii="Arial" w:hAnsi="Arial" w:cs="Arial"/>
          <w:sz w:val="20"/>
          <w:szCs w:val="20"/>
        </w:rPr>
        <w:t>O</w:t>
      </w:r>
      <w:r w:rsidRPr="002D65DD">
        <w:rPr>
          <w:rFonts w:ascii="Arial" w:hAnsi="Arial" w:cs="Arial"/>
          <w:sz w:val="20"/>
          <w:szCs w:val="20"/>
        </w:rPr>
        <w:t>vom izjavom izvođač radova na ugradnji energetski učinkovite vanjske stolarije</w:t>
      </w:r>
      <w:r>
        <w:rPr>
          <w:rFonts w:ascii="Arial" w:hAnsi="Arial" w:cs="Arial"/>
          <w:sz w:val="20"/>
          <w:szCs w:val="20"/>
        </w:rPr>
        <w:t>,</w:t>
      </w:r>
      <w:r w:rsidRPr="002D65DD">
        <w:rPr>
          <w:rFonts w:ascii="Arial" w:hAnsi="Arial" w:cs="Arial"/>
          <w:sz w:val="20"/>
          <w:szCs w:val="20"/>
        </w:rPr>
        <w:t xml:space="preserve"> sustava toplinske zaštite vanjske ovojnice, sustava grijanja ugradnjom plinskih kondenzacijskih kotlova ili sustava prozračivanja ugradnjom uređaja za povrat topline otpadnog zraka (rekuperatora)</w:t>
      </w:r>
      <w:r>
        <w:rPr>
          <w:rFonts w:ascii="Arial" w:hAnsi="Arial" w:cs="Arial"/>
          <w:sz w:val="20"/>
          <w:szCs w:val="20"/>
        </w:rPr>
        <w:t>,</w:t>
      </w:r>
      <w:r w:rsidRPr="002D65DD">
        <w:rPr>
          <w:rFonts w:ascii="Arial" w:hAnsi="Arial" w:cs="Arial"/>
          <w:sz w:val="20"/>
          <w:szCs w:val="20"/>
        </w:rPr>
        <w:t xml:space="preserve"> odnosno mjera EnU </w:t>
      </w:r>
      <w:r w:rsidRPr="002D65DD"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u tekstu: izvođač radova)</w:t>
      </w:r>
      <w:r>
        <w:rPr>
          <w:rFonts w:ascii="Arial" w:hAnsi="Arial" w:cs="Arial"/>
          <w:sz w:val="20"/>
          <w:szCs w:val="20"/>
        </w:rPr>
        <w:t xml:space="preserve"> izjavljuje da je upoznat sa uvjetima provedbe projekta navedenim u </w:t>
      </w:r>
      <w:r>
        <w:rPr>
          <w:rFonts w:ascii="Arial" w:hAnsi="Arial" w:cs="Arial"/>
          <w:i/>
          <w:iCs/>
          <w:sz w:val="20"/>
          <w:szCs w:val="20"/>
        </w:rPr>
        <w:t>Pravilnika za provedbu programa p</w:t>
      </w:r>
      <w:r w:rsidRPr="001728C5">
        <w:rPr>
          <w:rFonts w:ascii="Arial" w:hAnsi="Arial" w:cs="Arial"/>
          <w:i/>
          <w:iCs/>
          <w:sz w:val="20"/>
          <w:szCs w:val="20"/>
        </w:rPr>
        <w:t>ovećanja energetske učinkovitosti obiteljskih kuća</w:t>
      </w:r>
      <w:r>
        <w:rPr>
          <w:rFonts w:ascii="Arial" w:hAnsi="Arial" w:cs="Arial"/>
          <w:b/>
          <w:bCs/>
          <w:sz w:val="20"/>
          <w:szCs w:val="20"/>
        </w:rPr>
        <w:t xml:space="preserve"> (u tekstu: Pravilnik)</w:t>
      </w:r>
      <w:r>
        <w:rPr>
          <w:rFonts w:ascii="Arial" w:hAnsi="Arial" w:cs="Arial"/>
          <w:i/>
          <w:iCs/>
          <w:sz w:val="20"/>
          <w:szCs w:val="20"/>
        </w:rPr>
        <w:t xml:space="preserve">. </w:t>
      </w:r>
    </w:p>
    <w:p w:rsidR="004E786F" w:rsidRDefault="004E786F">
      <w:pPr>
        <w:jc w:val="both"/>
      </w:pPr>
    </w:p>
    <w:p w:rsidR="004E786F" w:rsidRDefault="004E786F">
      <w:pPr>
        <w:jc w:val="both"/>
      </w:pPr>
      <w:r>
        <w:rPr>
          <w:rFonts w:ascii="Arial" w:hAnsi="Arial" w:cs="Arial"/>
          <w:sz w:val="20"/>
          <w:szCs w:val="20"/>
        </w:rPr>
        <w:t xml:space="preserve">Ovom izjavom Izvođač radova izjavljuje da su upoznat sa uvjetima Stručne sposobnosti, Tehničke sukladnosti kao i Minimalnim tehničkim uvjetima sukladno članku 3. Pravilnika te da su navedeni uvjeti u potpunosti zadovoljeni. </w:t>
      </w:r>
    </w:p>
    <w:p w:rsidR="004E786F" w:rsidRDefault="004E786F">
      <w:pPr>
        <w:jc w:val="both"/>
      </w:pPr>
    </w:p>
    <w:p w:rsidR="004E786F" w:rsidRDefault="004E786F">
      <w:pPr>
        <w:jc w:val="both"/>
      </w:pPr>
      <w:bookmarkStart w:id="1" w:name="h_gjdgxs" w:colFirst="0" w:colLast="0"/>
      <w:bookmarkEnd w:id="1"/>
      <w:r>
        <w:rPr>
          <w:rFonts w:ascii="Arial" w:hAnsi="Arial" w:cs="Arial"/>
          <w:sz w:val="20"/>
          <w:szCs w:val="20"/>
        </w:rPr>
        <w:t>Minimalni tehnički uvjeti jednoznačno su definirani u Članku 4.</w:t>
      </w:r>
      <w:r>
        <w:rPr>
          <w:rFonts w:ascii="Arial" w:hAnsi="Arial" w:cs="Arial"/>
          <w:i/>
          <w:iCs/>
          <w:sz w:val="20"/>
          <w:szCs w:val="20"/>
        </w:rPr>
        <w:t xml:space="preserve"> Ugovora o međusobnim pravima i obvezama u svezi subvencioniranja troškova provedbe mjera povećanja energetske učinkovitosti </w:t>
      </w:r>
      <w:r>
        <w:rPr>
          <w:rFonts w:ascii="Arial" w:hAnsi="Arial" w:cs="Arial"/>
          <w:sz w:val="20"/>
          <w:szCs w:val="20"/>
        </w:rPr>
        <w:t>potpisanog između Općine Skrad i korisnika subvencije. Jedan primjerak Ugovora nalazi se kod korisnika subvencije. Izvođač radova ima pravo na uvid u Ugovor.</w:t>
      </w:r>
    </w:p>
    <w:p w:rsidR="004E786F" w:rsidRDefault="004E786F">
      <w:pPr>
        <w:jc w:val="both"/>
      </w:pPr>
      <w:r>
        <w:rPr>
          <w:rFonts w:ascii="Arial" w:hAnsi="Arial" w:cs="Arial"/>
          <w:sz w:val="20"/>
          <w:szCs w:val="20"/>
        </w:rPr>
        <w:t xml:space="preserve"> </w:t>
      </w:r>
    </w:p>
    <w:p w:rsidR="004E786F" w:rsidRDefault="004E786F">
      <w:pPr>
        <w:jc w:val="both"/>
      </w:pPr>
      <w:r>
        <w:rPr>
          <w:rFonts w:ascii="Arial" w:hAnsi="Arial" w:cs="Arial"/>
          <w:sz w:val="20"/>
          <w:szCs w:val="20"/>
        </w:rPr>
        <w:t>Ukoliko nisu zadovoljeni uvjeti navedeni u članku 3. Pravilnika (izvođač radova nije zadovoljio uvjete Stručne sposobnosti, Tehničke sukladnosti kao i Minimalne tehničke uvjete), Izvođač radova preuzima materijalnu odgovornost za iznos subvencije Provoditelja natječaja.</w:t>
      </w:r>
    </w:p>
    <w:p w:rsidR="004E786F" w:rsidRDefault="004E786F">
      <w:pPr>
        <w:jc w:val="both"/>
      </w:pPr>
    </w:p>
    <w:p w:rsidR="004E786F" w:rsidRDefault="004E786F" w:rsidP="001728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slučaju potrebe pojašnjenja pojmova i teksta </w:t>
      </w:r>
      <w:r>
        <w:rPr>
          <w:rFonts w:ascii="Arial" w:hAnsi="Arial" w:cs="Arial"/>
          <w:i/>
          <w:iCs/>
          <w:sz w:val="20"/>
          <w:szCs w:val="20"/>
        </w:rPr>
        <w:t>Pravilnika za provedbu programa p</w:t>
      </w:r>
      <w:r w:rsidRPr="001728C5">
        <w:rPr>
          <w:rFonts w:ascii="Arial" w:hAnsi="Arial" w:cs="Arial"/>
          <w:i/>
          <w:iCs/>
          <w:sz w:val="20"/>
          <w:szCs w:val="20"/>
        </w:rPr>
        <w:t>ovećanja energetske učinkovitosti obiteljskih kuća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bilo tehničke, pravne ili ostale naravi obratiti se na kontakt telefon:</w:t>
      </w:r>
    </w:p>
    <w:p w:rsidR="004E786F" w:rsidRDefault="004E786F" w:rsidP="001728C5">
      <w:pPr>
        <w:jc w:val="both"/>
        <w:rPr>
          <w:rFonts w:ascii="Arial" w:hAnsi="Arial" w:cs="Arial"/>
          <w:sz w:val="20"/>
          <w:szCs w:val="20"/>
        </w:rPr>
      </w:pPr>
    </w:p>
    <w:p w:rsidR="004E786F" w:rsidRDefault="004E786F" w:rsidP="001339D1">
      <w:pPr>
        <w:ind w:left="-567"/>
        <w:jc w:val="both"/>
        <w:outlineLvl w:val="0"/>
        <w:rPr>
          <w:b/>
          <w:bCs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Igor Bukovac, tel: 051/810-680; e-mail: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opcina.skrad@ri.t-com.hr</w:t>
        </w:r>
      </w:hyperlink>
    </w:p>
    <w:p w:rsidR="004E786F" w:rsidRDefault="004E786F" w:rsidP="001728C5">
      <w:pPr>
        <w:jc w:val="both"/>
      </w:pPr>
    </w:p>
    <w:p w:rsidR="004E786F" w:rsidRDefault="004E786F" w:rsidP="001728C5">
      <w:pPr>
        <w:jc w:val="both"/>
      </w:pPr>
    </w:p>
    <w:p w:rsidR="004E786F" w:rsidRDefault="004E786F">
      <w:pPr>
        <w:jc w:val="center"/>
        <w:rPr>
          <w:rFonts w:ascii="Arial" w:hAnsi="Arial" w:cs="Arial"/>
          <w:sz w:val="20"/>
          <w:szCs w:val="20"/>
        </w:rPr>
      </w:pPr>
    </w:p>
    <w:p w:rsidR="004E786F" w:rsidRDefault="004E786F">
      <w:pPr>
        <w:jc w:val="center"/>
        <w:rPr>
          <w:rFonts w:ascii="Arial" w:hAnsi="Arial" w:cs="Arial"/>
          <w:sz w:val="20"/>
          <w:szCs w:val="20"/>
        </w:rPr>
      </w:pPr>
    </w:p>
    <w:p w:rsidR="004E786F" w:rsidRDefault="004E786F">
      <w:pPr>
        <w:jc w:val="center"/>
      </w:pPr>
      <w:r>
        <w:rPr>
          <w:rFonts w:ascii="Arial" w:hAnsi="Arial" w:cs="Arial"/>
          <w:sz w:val="20"/>
          <w:szCs w:val="20"/>
        </w:rPr>
        <w:t>Mjesto i datum                                               M.P.                                            Potpis odgovorne</w:t>
      </w:r>
      <w:r>
        <w:t xml:space="preserve"> </w:t>
      </w:r>
      <w:r>
        <w:rPr>
          <w:rFonts w:ascii="Arial" w:hAnsi="Arial" w:cs="Arial"/>
          <w:sz w:val="20"/>
          <w:szCs w:val="20"/>
        </w:rPr>
        <w:t>osobe</w:t>
      </w:r>
    </w:p>
    <w:p w:rsidR="004E786F" w:rsidRDefault="004E786F">
      <w:pPr>
        <w:jc w:val="both"/>
      </w:pPr>
    </w:p>
    <w:p w:rsidR="004E786F" w:rsidRDefault="004E786F">
      <w:pPr>
        <w:jc w:val="both"/>
      </w:pPr>
    </w:p>
    <w:p w:rsidR="004E786F" w:rsidRDefault="004E786F">
      <w:pPr>
        <w:jc w:val="both"/>
      </w:pPr>
    </w:p>
    <w:p w:rsidR="004E786F" w:rsidRDefault="004E786F">
      <w:pPr>
        <w:ind w:left="720"/>
        <w:jc w:val="both"/>
      </w:pPr>
    </w:p>
    <w:sectPr w:rsidR="004E786F" w:rsidSect="007A4D32">
      <w:headerReference w:type="default" r:id="rId9"/>
      <w:pgSz w:w="11906" w:h="16838"/>
      <w:pgMar w:top="1258" w:right="1417" w:bottom="899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86F" w:rsidRDefault="004E786F" w:rsidP="00DB1D7C">
      <w:r>
        <w:separator/>
      </w:r>
    </w:p>
  </w:endnote>
  <w:endnote w:type="continuationSeparator" w:id="0">
    <w:p w:rsidR="004E786F" w:rsidRDefault="004E786F" w:rsidP="00DB1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86F" w:rsidRDefault="004E786F" w:rsidP="00DB1D7C">
      <w:r>
        <w:separator/>
      </w:r>
    </w:p>
  </w:footnote>
  <w:footnote w:type="continuationSeparator" w:id="0">
    <w:p w:rsidR="004E786F" w:rsidRDefault="004E786F" w:rsidP="00DB1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93" w:type="dxa"/>
      <w:tblInd w:w="-106" w:type="dxa"/>
      <w:tblLook w:val="01E0"/>
    </w:tblPr>
    <w:tblGrid>
      <w:gridCol w:w="216"/>
      <w:gridCol w:w="7448"/>
      <w:gridCol w:w="269"/>
      <w:gridCol w:w="877"/>
      <w:gridCol w:w="269"/>
    </w:tblGrid>
    <w:tr w:rsidR="004E786F" w:rsidRPr="00D41EFF">
      <w:trPr>
        <w:trHeight w:val="703"/>
      </w:trPr>
      <w:tc>
        <w:tcPr>
          <w:tcW w:w="236" w:type="dxa"/>
        </w:tcPr>
        <w:p w:rsidR="004E786F" w:rsidRPr="00D41EFF" w:rsidRDefault="004E786F" w:rsidP="0066296F">
          <w:pPr>
            <w:ind w:left="-3" w:right="-783"/>
            <w:jc w:val="center"/>
            <w:rPr>
              <w:rFonts w:ascii="Arial" w:hAnsi="Arial" w:cs="Arial"/>
              <w:color w:val="FF0000"/>
            </w:rPr>
          </w:pPr>
        </w:p>
        <w:p w:rsidR="004E786F" w:rsidRPr="00D41EFF" w:rsidRDefault="004E786F" w:rsidP="005266F9">
          <w:pPr>
            <w:ind w:right="-153"/>
            <w:jc w:val="center"/>
            <w:rPr>
              <w:rFonts w:ascii="Arial" w:hAnsi="Arial" w:cs="Arial"/>
              <w:color w:val="FF0000"/>
            </w:rPr>
          </w:pPr>
        </w:p>
      </w:tc>
      <w:tc>
        <w:tcPr>
          <w:tcW w:w="7911" w:type="dxa"/>
          <w:gridSpan w:val="2"/>
        </w:tcPr>
        <w:p w:rsidR="004E786F" w:rsidRDefault="004E786F" w:rsidP="0066296F">
          <w:pPr>
            <w:pStyle w:val="Header"/>
            <w:jc w:val="center"/>
            <w:rPr>
              <w:rFonts w:ascii="Arial" w:hAnsi="Arial" w:cs="Arial"/>
              <w:b/>
              <w:bCs/>
              <w:u w:val="single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2049" type="#_x0000_t75" alt="grbm" style="position:absolute;left:0;text-align:left;margin-left:-4.3pt;margin-top:-9.4pt;width:27.8pt;height:33.8pt;z-index:251658240;visibility:visible;mso-position-horizontal-relative:text;mso-position-vertical-relative:text" wrapcoords="9341 0 584 480 -584 3360 1751 15360 1751 16800 5838 21120 7589 21120 14011 21120 15762 21120 20432 16800 21600 2880 20432 480 12259 0 9341 0">
                <v:imagedata r:id="rId1" o:title="" gain="1.5625" blacklevel="1966f"/>
                <w10:wrap type="tight"/>
              </v:shape>
            </w:pict>
          </w:r>
          <w:r>
            <w:rPr>
              <w:noProof/>
            </w:rPr>
            <w:pict>
              <v:shape id="Slika 13" o:spid="_x0000_s2050" type="#_x0000_t75" style="position:absolute;left:0;text-align:left;margin-left:413.15pt;margin-top:-16.05pt;width:33.9pt;height:34.5pt;z-index:251657216;visibility:visible;mso-position-horizontal-relative:text;mso-position-vertical-relative:text">
                <v:imagedata r:id="rId2" o:title=""/>
                <w10:wrap type="square"/>
              </v:shape>
            </w:pict>
          </w:r>
          <w:r>
            <w:rPr>
              <w:rFonts w:ascii="Arial" w:hAnsi="Arial" w:cs="Arial"/>
              <w:b/>
              <w:bCs/>
              <w:u w:val="single"/>
            </w:rPr>
            <w:t>Program sufinancira Fond za zaštitu okoliša i energetsku učinkovitost</w:t>
          </w:r>
        </w:p>
        <w:p w:rsidR="004E786F" w:rsidRPr="00D41EFF" w:rsidRDefault="004E786F" w:rsidP="0066296F">
          <w:pPr>
            <w:ind w:right="-153"/>
            <w:jc w:val="center"/>
            <w:rPr>
              <w:rFonts w:ascii="Arial" w:hAnsi="Arial" w:cs="Arial"/>
              <w:b/>
              <w:bCs/>
              <w:color w:val="FF0000"/>
            </w:rPr>
          </w:pPr>
        </w:p>
      </w:tc>
      <w:tc>
        <w:tcPr>
          <w:tcW w:w="1146" w:type="dxa"/>
          <w:gridSpan w:val="2"/>
        </w:tcPr>
        <w:p w:rsidR="004E786F" w:rsidRPr="00D41EFF" w:rsidRDefault="004E786F" w:rsidP="0066296F">
          <w:pPr>
            <w:ind w:right="-153"/>
            <w:jc w:val="center"/>
            <w:rPr>
              <w:rFonts w:ascii="Arial" w:hAnsi="Arial" w:cs="Arial"/>
              <w:color w:val="FF0000"/>
            </w:rPr>
          </w:pPr>
        </w:p>
      </w:tc>
    </w:tr>
    <w:tr w:rsidR="004E786F" w:rsidRPr="00D41EFF">
      <w:trPr>
        <w:gridAfter w:val="1"/>
        <w:wAfter w:w="269" w:type="dxa"/>
        <w:trHeight w:val="278"/>
      </w:trPr>
      <w:tc>
        <w:tcPr>
          <w:tcW w:w="423" w:type="dxa"/>
        </w:tcPr>
        <w:p w:rsidR="004E786F" w:rsidRPr="00D41EFF" w:rsidRDefault="004E786F" w:rsidP="005266F9">
          <w:pPr>
            <w:ind w:right="-153"/>
            <w:jc w:val="center"/>
            <w:rPr>
              <w:rFonts w:ascii="Arial" w:hAnsi="Arial" w:cs="Arial"/>
            </w:rPr>
          </w:pPr>
        </w:p>
      </w:tc>
      <w:tc>
        <w:tcPr>
          <w:tcW w:w="7455" w:type="dxa"/>
        </w:tcPr>
        <w:p w:rsidR="004E786F" w:rsidRPr="00D41EFF" w:rsidRDefault="004E786F" w:rsidP="005266F9">
          <w:pPr>
            <w:ind w:right="-153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46" w:type="dxa"/>
          <w:gridSpan w:val="2"/>
        </w:tcPr>
        <w:p w:rsidR="004E786F" w:rsidRPr="00D41EFF" w:rsidRDefault="004E786F" w:rsidP="005266F9">
          <w:pPr>
            <w:ind w:right="-153"/>
            <w:jc w:val="center"/>
            <w:rPr>
              <w:rFonts w:ascii="Arial" w:hAnsi="Arial" w:cs="Arial"/>
            </w:rPr>
          </w:pPr>
        </w:p>
      </w:tc>
    </w:tr>
  </w:tbl>
  <w:p w:rsidR="004E786F" w:rsidRDefault="004E78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484"/>
    <w:rsid w:val="00044A11"/>
    <w:rsid w:val="000876FE"/>
    <w:rsid w:val="001339D1"/>
    <w:rsid w:val="001728C5"/>
    <w:rsid w:val="001E2784"/>
    <w:rsid w:val="00211280"/>
    <w:rsid w:val="00261484"/>
    <w:rsid w:val="002648F2"/>
    <w:rsid w:val="0027372F"/>
    <w:rsid w:val="002A1C2F"/>
    <w:rsid w:val="002D65DD"/>
    <w:rsid w:val="00363212"/>
    <w:rsid w:val="003754D0"/>
    <w:rsid w:val="003C3FDF"/>
    <w:rsid w:val="003E5734"/>
    <w:rsid w:val="00400942"/>
    <w:rsid w:val="004E786F"/>
    <w:rsid w:val="00507F29"/>
    <w:rsid w:val="005266F9"/>
    <w:rsid w:val="005564E9"/>
    <w:rsid w:val="005C6290"/>
    <w:rsid w:val="0065255F"/>
    <w:rsid w:val="0066296F"/>
    <w:rsid w:val="006721D8"/>
    <w:rsid w:val="006E0F2A"/>
    <w:rsid w:val="007A4D32"/>
    <w:rsid w:val="00801BCA"/>
    <w:rsid w:val="00890E1B"/>
    <w:rsid w:val="008C127F"/>
    <w:rsid w:val="00AC72CE"/>
    <w:rsid w:val="00B07443"/>
    <w:rsid w:val="00B207D8"/>
    <w:rsid w:val="00BC0388"/>
    <w:rsid w:val="00C06EA5"/>
    <w:rsid w:val="00C223C0"/>
    <w:rsid w:val="00C701A8"/>
    <w:rsid w:val="00D41EFF"/>
    <w:rsid w:val="00D9082B"/>
    <w:rsid w:val="00DA6238"/>
    <w:rsid w:val="00DB1D7C"/>
    <w:rsid w:val="00DD2560"/>
    <w:rsid w:val="00E10FC5"/>
    <w:rsid w:val="00E2400C"/>
    <w:rsid w:val="00E771D7"/>
    <w:rsid w:val="00E92CDE"/>
    <w:rsid w:val="00EA547F"/>
    <w:rsid w:val="00EA5CD2"/>
    <w:rsid w:val="00ED4BA3"/>
    <w:rsid w:val="00EF0F5F"/>
    <w:rsid w:val="00FA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D32"/>
    <w:pPr>
      <w:widowControl w:val="0"/>
    </w:pPr>
    <w:rPr>
      <w:rFonts w:ascii="Times New Roman" w:hAnsi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4D32"/>
    <w:p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4D32"/>
    <w:p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A4D32"/>
    <w:p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A4D32"/>
    <w:pPr>
      <w:spacing w:before="240" w:after="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7A4D32"/>
    <w:pPr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A4D32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2560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D2560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D2560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D2560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D2560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D2560"/>
    <w:rPr>
      <w:rFonts w:ascii="Calibri" w:hAnsi="Calibri" w:cs="Calibri"/>
      <w:b/>
      <w:bCs/>
      <w:color w:val="000000"/>
    </w:rPr>
  </w:style>
  <w:style w:type="paragraph" w:styleId="Title">
    <w:name w:val="Title"/>
    <w:basedOn w:val="Normal"/>
    <w:next w:val="Normal"/>
    <w:link w:val="TitleChar"/>
    <w:uiPriority w:val="99"/>
    <w:qFormat/>
    <w:rsid w:val="007A4D32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DD2560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7A4D32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D2560"/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DB1D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1D7C"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DB1D7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1D7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B1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1D7C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sid w:val="00400942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4009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D2560"/>
    <w:rPr>
      <w:rFonts w:ascii="Times New Roman" w:hAnsi="Times New Roman" w:cs="Times New Roman"/>
      <w:color w:val="000000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10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.skrad@ri.t-com.h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621</Words>
  <Characters>3543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Prilog_3_Vrijednosni_kupon.docx</dc:title>
  <dc:subject/>
  <dc:creator>Goran Bobinac</dc:creator>
  <cp:keywords/>
  <dc:description/>
  <cp:lastModifiedBy>Robert</cp:lastModifiedBy>
  <cp:revision>2</cp:revision>
  <cp:lastPrinted>2014-08-11T12:03:00Z</cp:lastPrinted>
  <dcterms:created xsi:type="dcterms:W3CDTF">2014-08-12T06:58:00Z</dcterms:created>
  <dcterms:modified xsi:type="dcterms:W3CDTF">2014-08-12T06:58:00Z</dcterms:modified>
</cp:coreProperties>
</file>